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7F36E" w14:textId="75604907" w:rsidR="00DA69C0" w:rsidRPr="00644FE2" w:rsidRDefault="00875E55" w:rsidP="00875E55">
      <w:pPr>
        <w:pStyle w:val="Heading1"/>
        <w:jc w:val="center"/>
        <w:rPr>
          <w:sz w:val="30"/>
          <w:szCs w:val="30"/>
          <w:u w:val="single"/>
        </w:rPr>
      </w:pPr>
      <w:r w:rsidRPr="00644FE2">
        <w:rPr>
          <w:sz w:val="30"/>
          <w:szCs w:val="30"/>
          <w:u w:val="single"/>
        </w:rPr>
        <w:t>202</w:t>
      </w:r>
      <w:r w:rsidR="00BE0871">
        <w:rPr>
          <w:sz w:val="30"/>
          <w:szCs w:val="30"/>
          <w:u w:val="single"/>
        </w:rPr>
        <w:t>5</w:t>
      </w:r>
      <w:r w:rsidRPr="00644FE2">
        <w:rPr>
          <w:sz w:val="30"/>
          <w:szCs w:val="30"/>
          <w:u w:val="single"/>
        </w:rPr>
        <w:t xml:space="preserve"> </w:t>
      </w:r>
      <w:r w:rsidR="00644FE2" w:rsidRPr="00644FE2">
        <w:rPr>
          <w:sz w:val="30"/>
          <w:szCs w:val="30"/>
          <w:u w:val="single"/>
        </w:rPr>
        <w:t>Outstanding Psychology Major Award</w:t>
      </w:r>
      <w:r w:rsidR="008D0696" w:rsidRPr="00644FE2">
        <w:rPr>
          <w:sz w:val="30"/>
          <w:szCs w:val="30"/>
          <w:u w:val="single"/>
        </w:rPr>
        <w:t xml:space="preserve"> - Application Form</w:t>
      </w:r>
    </w:p>
    <w:p w14:paraId="7EE299A6" w14:textId="77777777" w:rsidR="008D0696" w:rsidRDefault="008D0696" w:rsidP="00C81FD7">
      <w:pPr>
        <w:pStyle w:val="Heading1"/>
        <w:spacing w:line="240" w:lineRule="auto"/>
        <w:jc w:val="center"/>
      </w:pPr>
    </w:p>
    <w:p w14:paraId="562D7B93" w14:textId="77777777" w:rsidR="008C2AA8" w:rsidRDefault="008D0696" w:rsidP="008D0696">
      <w:pPr>
        <w:pStyle w:val="Heading2"/>
        <w:tabs>
          <w:tab w:val="center" w:pos="4680"/>
          <w:tab w:val="left" w:pos="7840"/>
        </w:tabs>
        <w:jc w:val="left"/>
      </w:pPr>
      <w:r>
        <w:tab/>
      </w:r>
      <w:r>
        <w:rPr>
          <w:color w:val="auto"/>
        </w:rPr>
        <w:t>Student Information</w:t>
      </w:r>
      <w:r>
        <w:tab/>
      </w:r>
    </w:p>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610"/>
        <w:gridCol w:w="6750"/>
      </w:tblGrid>
      <w:tr w:rsidR="004668FB" w14:paraId="7FDCB0B7" w14:textId="77777777" w:rsidTr="008D0696">
        <w:trPr>
          <w:trHeight w:val="432"/>
        </w:trPr>
        <w:tc>
          <w:tcPr>
            <w:tcW w:w="2610" w:type="dxa"/>
            <w:tcBorders>
              <w:top w:val="nil"/>
              <w:bottom w:val="nil"/>
            </w:tcBorders>
            <w:tcMar>
              <w:left w:w="0" w:type="dxa"/>
              <w:right w:w="115" w:type="dxa"/>
            </w:tcMar>
            <w:vAlign w:val="bottom"/>
          </w:tcPr>
          <w:p w14:paraId="29EAA36D" w14:textId="77777777" w:rsidR="007D62FF" w:rsidRDefault="007D62FF" w:rsidP="00C81FD7"/>
          <w:p w14:paraId="298C4B17" w14:textId="77777777" w:rsidR="004668FB" w:rsidRDefault="008D0696" w:rsidP="00C81FD7">
            <w:r>
              <w:t xml:space="preserve">Name (First, Middle, Last):  </w:t>
            </w:r>
          </w:p>
        </w:tc>
        <w:tc>
          <w:tcPr>
            <w:tcW w:w="6750" w:type="dxa"/>
            <w:tcMar>
              <w:left w:w="0" w:type="dxa"/>
              <w:right w:w="115" w:type="dxa"/>
            </w:tcMar>
            <w:vAlign w:val="bottom"/>
          </w:tcPr>
          <w:p w14:paraId="06297791" w14:textId="77777777" w:rsidR="004668FB" w:rsidRDefault="004668FB" w:rsidP="00C81FD7"/>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8D0696" w14:paraId="45E685B6" w14:textId="77777777" w:rsidTr="008D0696">
        <w:trPr>
          <w:trHeight w:val="432"/>
        </w:trPr>
        <w:tc>
          <w:tcPr>
            <w:tcW w:w="1800" w:type="dxa"/>
            <w:vAlign w:val="bottom"/>
          </w:tcPr>
          <w:p w14:paraId="507461C7" w14:textId="77777777" w:rsidR="008D0696" w:rsidRDefault="008D0696" w:rsidP="00C81FD7">
            <w:pPr>
              <w:spacing w:line="240" w:lineRule="auto"/>
            </w:pPr>
            <w:r>
              <w:t>UK Student ID #:</w:t>
            </w:r>
          </w:p>
        </w:tc>
        <w:tc>
          <w:tcPr>
            <w:tcW w:w="7560" w:type="dxa"/>
            <w:tcBorders>
              <w:bottom w:val="single" w:sz="4" w:space="0" w:color="000000" w:themeColor="text1"/>
            </w:tcBorders>
            <w:vAlign w:val="bottom"/>
          </w:tcPr>
          <w:p w14:paraId="1BD7EE88" w14:textId="77777777" w:rsidR="008D0696" w:rsidRDefault="008D0696" w:rsidP="00C81FD7">
            <w:pPr>
              <w:spacing w:line="240" w:lineRule="auto"/>
            </w:pPr>
          </w:p>
        </w:tc>
      </w:tr>
    </w:tbl>
    <w:tbl>
      <w:tblPr>
        <w:tblStyle w:val="TableGridLight1"/>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990"/>
        <w:gridCol w:w="8370"/>
      </w:tblGrid>
      <w:tr w:rsidR="004668FB" w14:paraId="7CE2E405" w14:textId="77777777" w:rsidTr="008D0696">
        <w:trPr>
          <w:trHeight w:val="432"/>
        </w:trPr>
        <w:tc>
          <w:tcPr>
            <w:tcW w:w="990" w:type="dxa"/>
            <w:tcBorders>
              <w:top w:val="nil"/>
              <w:bottom w:val="nil"/>
            </w:tcBorders>
            <w:tcMar>
              <w:left w:w="0" w:type="dxa"/>
              <w:right w:w="0" w:type="dxa"/>
            </w:tcMar>
            <w:vAlign w:val="bottom"/>
          </w:tcPr>
          <w:p w14:paraId="37A47AB3" w14:textId="77777777" w:rsidR="004668FB" w:rsidRDefault="008D0696" w:rsidP="00C81FD7">
            <w:r>
              <w:t>UK email</w:t>
            </w:r>
            <w:r w:rsidR="00C760E3">
              <w:t>:</w:t>
            </w:r>
          </w:p>
        </w:tc>
        <w:tc>
          <w:tcPr>
            <w:tcW w:w="8370" w:type="dxa"/>
            <w:tcMar>
              <w:left w:w="0" w:type="dxa"/>
              <w:right w:w="0" w:type="dxa"/>
            </w:tcMar>
            <w:vAlign w:val="bottom"/>
          </w:tcPr>
          <w:p w14:paraId="3C03E7DD" w14:textId="77777777" w:rsidR="004668FB" w:rsidRDefault="004668FB" w:rsidP="00C81FD7"/>
        </w:tc>
      </w:tr>
    </w:tbl>
    <w:p w14:paraId="275292BF" w14:textId="77777777" w:rsidR="007D62FF" w:rsidRDefault="007D62FF" w:rsidP="008D5C81"/>
    <w:p w14:paraId="25D477D7" w14:textId="77777777" w:rsidR="008C2AA8" w:rsidRPr="00610730" w:rsidRDefault="00CD73C0" w:rsidP="008C2AA8">
      <w:pPr>
        <w:pStyle w:val="Heading2"/>
        <w:rPr>
          <w:color w:val="auto"/>
        </w:rPr>
      </w:pPr>
      <w:r w:rsidRPr="00610730">
        <w:rPr>
          <w:color w:val="auto"/>
        </w:rPr>
        <w:t>Additional Information</w:t>
      </w:r>
    </w:p>
    <w:p w14:paraId="63062D66" w14:textId="77777777" w:rsidR="00EE72EC" w:rsidRDefault="00EE72EC" w:rsidP="008D5C81"/>
    <w:p w14:paraId="7F088807" w14:textId="77777777" w:rsidR="00BD4CF2" w:rsidRDefault="00CD73C0" w:rsidP="0038466A">
      <w:pPr>
        <w:spacing w:line="360" w:lineRule="auto"/>
      </w:pPr>
      <w:r>
        <w:t xml:space="preserve">Status: </w:t>
      </w:r>
      <w:sdt>
        <w:sdtPr>
          <w:id w:val="-1610577873"/>
          <w:lock w:val="sdtLocked"/>
          <w:placeholder>
            <w:docPart w:val="817EAFE3707E4B4E8141F3BB9115ED98"/>
          </w:placeholder>
          <w:dropDownList>
            <w:listItem w:displayText="Junior" w:value="Junior"/>
            <w:listItem w:displayText="Senior" w:value="Senior"/>
          </w:dropDownList>
        </w:sdtPr>
        <w:sdtEndPr/>
        <w:sdtContent>
          <w:r w:rsidR="00284216">
            <w:t>_</w:t>
          </w:r>
          <w:r w:rsidR="0038466A">
            <w:t>_____</w:t>
          </w:r>
          <w:r w:rsidR="00284216">
            <w:t>_</w:t>
          </w:r>
        </w:sdtContent>
      </w:sdt>
    </w:p>
    <w:p w14:paraId="05577CEB" w14:textId="77777777" w:rsidR="00A016B1" w:rsidRDefault="00284216" w:rsidP="0038466A">
      <w:pPr>
        <w:spacing w:line="360" w:lineRule="auto"/>
      </w:pPr>
      <w:r>
        <w:t xml:space="preserve">Are you currently enrolled at UK? </w:t>
      </w:r>
      <w:sdt>
        <w:sdtPr>
          <w:id w:val="-1945065295"/>
          <w:placeholder>
            <w:docPart w:val="DD16732CF8444CA59F5CE7D3664EC01B"/>
          </w:placeholder>
          <w:showingPlcHdr/>
          <w:dropDownList>
            <w:listItem w:displayText="Yes" w:value="Yes"/>
            <w:listItem w:displayText="No" w:value="No"/>
          </w:dropDownList>
        </w:sdtPr>
        <w:sdtEndPr/>
        <w:sdtContent>
          <w:r>
            <w:t>_</w:t>
          </w:r>
          <w:r w:rsidR="0038466A">
            <w:t>_____</w:t>
          </w:r>
          <w:r>
            <w:t>_</w:t>
          </w:r>
        </w:sdtContent>
      </w:sdt>
    </w:p>
    <w:tbl>
      <w:tblPr>
        <w:tblStyle w:val="TableGridLight1"/>
        <w:tblW w:w="5021"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Pr>
      <w:tblGrid>
        <w:gridCol w:w="2892"/>
        <w:gridCol w:w="6507"/>
      </w:tblGrid>
      <w:tr w:rsidR="002F39A5" w14:paraId="5902E16E" w14:textId="77777777" w:rsidTr="002F39A5">
        <w:trPr>
          <w:trHeight w:hRule="exact" w:val="432"/>
        </w:trPr>
        <w:tc>
          <w:tcPr>
            <w:tcW w:w="2892" w:type="dxa"/>
            <w:tcBorders>
              <w:top w:val="nil"/>
              <w:bottom w:val="nil"/>
            </w:tcBorders>
            <w:tcMar>
              <w:left w:w="0" w:type="dxa"/>
              <w:right w:w="115" w:type="dxa"/>
            </w:tcMar>
            <w:vAlign w:val="bottom"/>
          </w:tcPr>
          <w:p w14:paraId="085FE6F7" w14:textId="77777777" w:rsidR="002F39A5" w:rsidRDefault="002F39A5" w:rsidP="0038466A">
            <w:pPr>
              <w:spacing w:line="360" w:lineRule="auto"/>
            </w:pPr>
            <w:r>
              <w:t xml:space="preserve">Expected date of graduation:  </w:t>
            </w:r>
          </w:p>
        </w:tc>
        <w:tc>
          <w:tcPr>
            <w:tcW w:w="6507" w:type="dxa"/>
            <w:tcMar>
              <w:left w:w="0" w:type="dxa"/>
              <w:right w:w="115" w:type="dxa"/>
            </w:tcMar>
          </w:tcPr>
          <w:p w14:paraId="622C4FEB" w14:textId="77777777" w:rsidR="002F39A5" w:rsidRDefault="002F39A5" w:rsidP="0038466A">
            <w:pPr>
              <w:spacing w:line="360" w:lineRule="auto"/>
            </w:pPr>
          </w:p>
        </w:tc>
      </w:tr>
    </w:tbl>
    <w:p w14:paraId="5E8F2ADA" w14:textId="77777777" w:rsidR="002F39A5" w:rsidRDefault="002F39A5" w:rsidP="0038466A">
      <w:pPr>
        <w:keepNext/>
      </w:pPr>
    </w:p>
    <w:p w14:paraId="356BCAA2" w14:textId="77777777" w:rsidR="0038466A" w:rsidRDefault="0038466A" w:rsidP="0038466A">
      <w:pPr>
        <w:keepNext/>
        <w:spacing w:line="240" w:lineRule="auto"/>
      </w:pPr>
      <w:r>
        <w:t xml:space="preserve">Have you attended any other higher-education institutions other than UK? </w:t>
      </w:r>
      <w:sdt>
        <w:sdtPr>
          <w:id w:val="307751020"/>
          <w:placeholder>
            <w:docPart w:val="5B44E79D2FB34832A3BA33E9AD6CF6AC"/>
          </w:placeholder>
          <w:showingPlcHdr/>
          <w:dropDownList>
            <w:listItem w:displayText="Yes" w:value="Yes"/>
            <w:listItem w:displayText="No" w:value="No"/>
          </w:dropDownList>
        </w:sdtPr>
        <w:sdtEndPr/>
        <w:sdtContent>
          <w:r>
            <w:rPr>
              <w:rStyle w:val="PlaceholderText"/>
            </w:rPr>
            <w:t>_______</w:t>
          </w:r>
        </w:sdtContent>
      </w:sdt>
    </w:p>
    <w:p w14:paraId="03496FBD" w14:textId="77777777" w:rsidR="007D62FF" w:rsidRDefault="007D62FF" w:rsidP="007D62FF"/>
    <w:p w14:paraId="335052B1" w14:textId="77777777" w:rsidR="002F39A5" w:rsidRDefault="00A016B1" w:rsidP="002F39A5">
      <w:pPr>
        <w:keepNext/>
        <w:spacing w:line="480" w:lineRule="auto"/>
      </w:pPr>
      <w:r>
        <w:t>List all institutions you have attended since high school beginning with the most current one:</w:t>
      </w:r>
    </w:p>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520"/>
        <w:gridCol w:w="6840"/>
      </w:tblGrid>
      <w:tr w:rsidR="00A016B1" w14:paraId="200AD825" w14:textId="77777777" w:rsidTr="00610730">
        <w:trPr>
          <w:trHeight w:val="288"/>
        </w:trPr>
        <w:tc>
          <w:tcPr>
            <w:tcW w:w="2520" w:type="dxa"/>
            <w:tcBorders>
              <w:top w:val="nil"/>
              <w:bottom w:val="nil"/>
            </w:tcBorders>
            <w:tcMar>
              <w:left w:w="0" w:type="dxa"/>
              <w:right w:w="115" w:type="dxa"/>
            </w:tcMar>
            <w:vAlign w:val="bottom"/>
          </w:tcPr>
          <w:p w14:paraId="2B813083" w14:textId="77777777" w:rsidR="00A016B1" w:rsidRDefault="00A016B1" w:rsidP="00610730">
            <w:pPr>
              <w:ind w:left="450"/>
            </w:pPr>
            <w:r>
              <w:t xml:space="preserve">Name of Institution:  </w:t>
            </w:r>
          </w:p>
        </w:tc>
        <w:tc>
          <w:tcPr>
            <w:tcW w:w="6840" w:type="dxa"/>
            <w:tcMar>
              <w:left w:w="0" w:type="dxa"/>
              <w:right w:w="115" w:type="dxa"/>
            </w:tcMar>
            <w:vAlign w:val="bottom"/>
          </w:tcPr>
          <w:p w14:paraId="162EE4C3" w14:textId="77777777" w:rsidR="00A016B1" w:rsidRDefault="00A016B1" w:rsidP="00A016B1"/>
        </w:tc>
      </w:tr>
    </w:tbl>
    <w:tbl>
      <w:tblPr>
        <w:tblW w:w="4760" w:type="pct"/>
        <w:tblInd w:w="450" w:type="dxa"/>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381"/>
      </w:tblGrid>
      <w:tr w:rsidR="00A016B1" w14:paraId="4430E5A9" w14:textId="77777777" w:rsidTr="00610730">
        <w:trPr>
          <w:trHeight w:val="288"/>
        </w:trPr>
        <w:tc>
          <w:tcPr>
            <w:tcW w:w="1530" w:type="dxa"/>
            <w:vAlign w:val="bottom"/>
          </w:tcPr>
          <w:p w14:paraId="5B12CBF8" w14:textId="77777777" w:rsidR="00A016B1" w:rsidRDefault="00A016B1" w:rsidP="00A016B1">
            <w:pPr>
              <w:spacing w:line="240" w:lineRule="auto"/>
            </w:pPr>
            <w:r>
              <w:t>Date attended:</w:t>
            </w:r>
          </w:p>
        </w:tc>
        <w:tc>
          <w:tcPr>
            <w:tcW w:w="7380" w:type="dxa"/>
            <w:tcBorders>
              <w:bottom w:val="single" w:sz="4" w:space="0" w:color="000000" w:themeColor="text1"/>
            </w:tcBorders>
            <w:vAlign w:val="bottom"/>
          </w:tcPr>
          <w:p w14:paraId="7B27E2B3" w14:textId="77777777" w:rsidR="00A016B1" w:rsidRDefault="00A016B1" w:rsidP="00A016B1">
            <w:pPr>
              <w:spacing w:line="240" w:lineRule="auto"/>
            </w:pPr>
          </w:p>
        </w:tc>
      </w:tr>
    </w:tbl>
    <w:tbl>
      <w:tblPr>
        <w:tblStyle w:val="TableGridLight1"/>
        <w:tblW w:w="4760" w:type="pct"/>
        <w:tblInd w:w="4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720"/>
        <w:gridCol w:w="1440"/>
        <w:gridCol w:w="6751"/>
      </w:tblGrid>
      <w:tr w:rsidR="00A016B1" w14:paraId="3F8A250E" w14:textId="77777777" w:rsidTr="00610730">
        <w:trPr>
          <w:trHeight w:val="288"/>
        </w:trPr>
        <w:tc>
          <w:tcPr>
            <w:tcW w:w="720" w:type="dxa"/>
            <w:tcBorders>
              <w:top w:val="nil"/>
              <w:bottom w:val="nil"/>
            </w:tcBorders>
            <w:tcMar>
              <w:left w:w="0" w:type="dxa"/>
              <w:right w:w="0" w:type="dxa"/>
            </w:tcMar>
            <w:vAlign w:val="bottom"/>
          </w:tcPr>
          <w:p w14:paraId="22E76F52" w14:textId="77777777" w:rsidR="00A016B1" w:rsidRDefault="00A016B1" w:rsidP="00A016B1">
            <w:r>
              <w:t>Major:</w:t>
            </w:r>
          </w:p>
        </w:tc>
        <w:tc>
          <w:tcPr>
            <w:tcW w:w="8190" w:type="dxa"/>
            <w:gridSpan w:val="2"/>
            <w:tcMar>
              <w:left w:w="0" w:type="dxa"/>
              <w:right w:w="0" w:type="dxa"/>
            </w:tcMar>
            <w:vAlign w:val="bottom"/>
          </w:tcPr>
          <w:p w14:paraId="23A657FC" w14:textId="77777777" w:rsidR="00A016B1" w:rsidRDefault="00A016B1" w:rsidP="00A016B1"/>
        </w:tc>
      </w:tr>
      <w:tr w:rsidR="00A016B1" w14:paraId="5A9DD938" w14:textId="77777777" w:rsidTr="00610730">
        <w:tblPrEx>
          <w:tblBorders>
            <w:insideH w:val="single" w:sz="4" w:space="0" w:color="BFBFBF" w:themeColor="background1" w:themeShade="BF"/>
          </w:tblBorders>
        </w:tblPrEx>
        <w:trPr>
          <w:trHeight w:val="288"/>
        </w:trPr>
        <w:tc>
          <w:tcPr>
            <w:tcW w:w="2160" w:type="dxa"/>
            <w:gridSpan w:val="2"/>
            <w:tcBorders>
              <w:top w:val="nil"/>
              <w:bottom w:val="nil"/>
            </w:tcBorders>
            <w:tcMar>
              <w:left w:w="0" w:type="dxa"/>
              <w:right w:w="115" w:type="dxa"/>
            </w:tcMar>
            <w:vAlign w:val="bottom"/>
          </w:tcPr>
          <w:p w14:paraId="31BC6101" w14:textId="77777777" w:rsidR="00A016B1" w:rsidRDefault="00A016B1" w:rsidP="00A016B1">
            <w:r>
              <w:t xml:space="preserve">Certificate or degree:  </w:t>
            </w:r>
          </w:p>
        </w:tc>
        <w:tc>
          <w:tcPr>
            <w:tcW w:w="6750" w:type="dxa"/>
            <w:tcMar>
              <w:left w:w="0" w:type="dxa"/>
              <w:right w:w="115" w:type="dxa"/>
            </w:tcMar>
            <w:vAlign w:val="bottom"/>
          </w:tcPr>
          <w:p w14:paraId="22E231D1" w14:textId="77777777" w:rsidR="00A016B1" w:rsidRDefault="00A016B1" w:rsidP="00A016B1"/>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150"/>
        <w:gridCol w:w="6210"/>
      </w:tblGrid>
      <w:tr w:rsidR="00A016B1" w14:paraId="52A85210" w14:textId="77777777" w:rsidTr="00610730">
        <w:trPr>
          <w:trHeight w:val="288"/>
        </w:trPr>
        <w:tc>
          <w:tcPr>
            <w:tcW w:w="3150" w:type="dxa"/>
            <w:vAlign w:val="bottom"/>
          </w:tcPr>
          <w:p w14:paraId="74A31F51" w14:textId="77777777" w:rsidR="00A016B1" w:rsidRDefault="00A016B1" w:rsidP="00610730">
            <w:pPr>
              <w:spacing w:line="240" w:lineRule="auto"/>
              <w:ind w:firstLine="450"/>
            </w:pPr>
            <w:r>
              <w:t>Date conferred or expected:</w:t>
            </w:r>
          </w:p>
        </w:tc>
        <w:tc>
          <w:tcPr>
            <w:tcW w:w="6210" w:type="dxa"/>
            <w:tcBorders>
              <w:bottom w:val="single" w:sz="4" w:space="0" w:color="000000" w:themeColor="text1"/>
            </w:tcBorders>
            <w:vAlign w:val="bottom"/>
          </w:tcPr>
          <w:p w14:paraId="30F56ECC" w14:textId="77777777" w:rsidR="00A016B1" w:rsidRDefault="00A016B1" w:rsidP="00A016B1">
            <w:pPr>
              <w:spacing w:line="240" w:lineRule="auto"/>
            </w:pPr>
          </w:p>
        </w:tc>
      </w:tr>
    </w:tbl>
    <w:p w14:paraId="1E61145E" w14:textId="77777777" w:rsidR="00A016B1" w:rsidRDefault="00A016B1" w:rsidP="00A016B1">
      <w:pPr>
        <w:keepNext/>
      </w:pPr>
    </w:p>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520"/>
        <w:gridCol w:w="6840"/>
      </w:tblGrid>
      <w:tr w:rsidR="00610730" w14:paraId="5DE2B0DB" w14:textId="77777777" w:rsidTr="00A60511">
        <w:trPr>
          <w:trHeight w:val="288"/>
        </w:trPr>
        <w:tc>
          <w:tcPr>
            <w:tcW w:w="2520" w:type="dxa"/>
            <w:tcBorders>
              <w:top w:val="nil"/>
              <w:bottom w:val="nil"/>
            </w:tcBorders>
            <w:tcMar>
              <w:left w:w="0" w:type="dxa"/>
              <w:right w:w="115" w:type="dxa"/>
            </w:tcMar>
            <w:vAlign w:val="bottom"/>
          </w:tcPr>
          <w:p w14:paraId="0D572ADA" w14:textId="77777777" w:rsidR="00610730" w:rsidRDefault="00610730" w:rsidP="00A60511">
            <w:pPr>
              <w:ind w:left="450"/>
            </w:pPr>
            <w:r>
              <w:t xml:space="preserve">Name of Institution:  </w:t>
            </w:r>
          </w:p>
        </w:tc>
        <w:tc>
          <w:tcPr>
            <w:tcW w:w="6840" w:type="dxa"/>
            <w:tcMar>
              <w:left w:w="0" w:type="dxa"/>
              <w:right w:w="115" w:type="dxa"/>
            </w:tcMar>
            <w:vAlign w:val="bottom"/>
          </w:tcPr>
          <w:p w14:paraId="6413925C" w14:textId="77777777" w:rsidR="00610730" w:rsidRDefault="00610730" w:rsidP="00A60511"/>
        </w:tc>
      </w:tr>
    </w:tbl>
    <w:tbl>
      <w:tblPr>
        <w:tblW w:w="4760" w:type="pct"/>
        <w:tblInd w:w="450" w:type="dxa"/>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381"/>
      </w:tblGrid>
      <w:tr w:rsidR="00610730" w14:paraId="537EFFA4" w14:textId="77777777" w:rsidTr="00A60511">
        <w:trPr>
          <w:trHeight w:val="288"/>
        </w:trPr>
        <w:tc>
          <w:tcPr>
            <w:tcW w:w="1530" w:type="dxa"/>
            <w:vAlign w:val="bottom"/>
          </w:tcPr>
          <w:p w14:paraId="5CA7AECD" w14:textId="77777777" w:rsidR="00610730" w:rsidRDefault="00610730" w:rsidP="00A60511">
            <w:pPr>
              <w:spacing w:line="240" w:lineRule="auto"/>
            </w:pPr>
            <w:r>
              <w:t>Date attended:</w:t>
            </w:r>
          </w:p>
        </w:tc>
        <w:tc>
          <w:tcPr>
            <w:tcW w:w="7380" w:type="dxa"/>
            <w:tcBorders>
              <w:bottom w:val="single" w:sz="4" w:space="0" w:color="000000" w:themeColor="text1"/>
            </w:tcBorders>
            <w:vAlign w:val="bottom"/>
          </w:tcPr>
          <w:p w14:paraId="27E9E83C" w14:textId="77777777" w:rsidR="00610730" w:rsidRDefault="00610730" w:rsidP="00A60511">
            <w:pPr>
              <w:spacing w:line="240" w:lineRule="auto"/>
            </w:pPr>
          </w:p>
        </w:tc>
      </w:tr>
    </w:tbl>
    <w:tbl>
      <w:tblPr>
        <w:tblStyle w:val="TableGridLight1"/>
        <w:tblW w:w="4760" w:type="pct"/>
        <w:tblInd w:w="4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720"/>
        <w:gridCol w:w="1440"/>
        <w:gridCol w:w="6751"/>
      </w:tblGrid>
      <w:tr w:rsidR="00610730" w14:paraId="7F6F6B33" w14:textId="77777777" w:rsidTr="00A60511">
        <w:trPr>
          <w:trHeight w:val="288"/>
        </w:trPr>
        <w:tc>
          <w:tcPr>
            <w:tcW w:w="720" w:type="dxa"/>
            <w:tcBorders>
              <w:top w:val="nil"/>
              <w:bottom w:val="nil"/>
            </w:tcBorders>
            <w:tcMar>
              <w:left w:w="0" w:type="dxa"/>
              <w:right w:w="0" w:type="dxa"/>
            </w:tcMar>
            <w:vAlign w:val="bottom"/>
          </w:tcPr>
          <w:p w14:paraId="4A22191C" w14:textId="77777777" w:rsidR="00610730" w:rsidRDefault="00610730" w:rsidP="00A60511">
            <w:r>
              <w:t>Major:</w:t>
            </w:r>
          </w:p>
        </w:tc>
        <w:tc>
          <w:tcPr>
            <w:tcW w:w="8190" w:type="dxa"/>
            <w:gridSpan w:val="2"/>
            <w:tcMar>
              <w:left w:w="0" w:type="dxa"/>
              <w:right w:w="0" w:type="dxa"/>
            </w:tcMar>
            <w:vAlign w:val="bottom"/>
          </w:tcPr>
          <w:p w14:paraId="192A1B8B" w14:textId="77777777" w:rsidR="00610730" w:rsidRDefault="00610730" w:rsidP="00A60511"/>
        </w:tc>
      </w:tr>
      <w:tr w:rsidR="00610730" w14:paraId="25040D4A" w14:textId="77777777" w:rsidTr="00A60511">
        <w:tblPrEx>
          <w:tblBorders>
            <w:insideH w:val="single" w:sz="4" w:space="0" w:color="BFBFBF" w:themeColor="background1" w:themeShade="BF"/>
          </w:tblBorders>
        </w:tblPrEx>
        <w:trPr>
          <w:trHeight w:val="288"/>
        </w:trPr>
        <w:tc>
          <w:tcPr>
            <w:tcW w:w="2160" w:type="dxa"/>
            <w:gridSpan w:val="2"/>
            <w:tcBorders>
              <w:top w:val="nil"/>
              <w:bottom w:val="nil"/>
            </w:tcBorders>
            <w:tcMar>
              <w:left w:w="0" w:type="dxa"/>
              <w:right w:w="115" w:type="dxa"/>
            </w:tcMar>
            <w:vAlign w:val="bottom"/>
          </w:tcPr>
          <w:p w14:paraId="70707D35" w14:textId="77777777" w:rsidR="00610730" w:rsidRDefault="00610730" w:rsidP="00A60511">
            <w:r>
              <w:t xml:space="preserve">Certificate or degree:  </w:t>
            </w:r>
          </w:p>
        </w:tc>
        <w:tc>
          <w:tcPr>
            <w:tcW w:w="6750" w:type="dxa"/>
            <w:tcMar>
              <w:left w:w="0" w:type="dxa"/>
              <w:right w:w="115" w:type="dxa"/>
            </w:tcMar>
            <w:vAlign w:val="bottom"/>
          </w:tcPr>
          <w:p w14:paraId="268059DC" w14:textId="77777777" w:rsidR="00610730" w:rsidRDefault="00610730" w:rsidP="00A60511"/>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150"/>
        <w:gridCol w:w="6210"/>
      </w:tblGrid>
      <w:tr w:rsidR="00610730" w14:paraId="02E8D079" w14:textId="77777777" w:rsidTr="00A60511">
        <w:trPr>
          <w:trHeight w:val="288"/>
        </w:trPr>
        <w:tc>
          <w:tcPr>
            <w:tcW w:w="3150" w:type="dxa"/>
            <w:vAlign w:val="bottom"/>
          </w:tcPr>
          <w:p w14:paraId="277E847C" w14:textId="77777777" w:rsidR="00610730" w:rsidRDefault="00610730" w:rsidP="00A60511">
            <w:pPr>
              <w:spacing w:line="240" w:lineRule="auto"/>
              <w:ind w:firstLine="450"/>
            </w:pPr>
            <w:r>
              <w:t>Date conferred or expected:</w:t>
            </w:r>
          </w:p>
        </w:tc>
        <w:tc>
          <w:tcPr>
            <w:tcW w:w="6210" w:type="dxa"/>
            <w:tcBorders>
              <w:bottom w:val="single" w:sz="4" w:space="0" w:color="000000" w:themeColor="text1"/>
            </w:tcBorders>
            <w:vAlign w:val="bottom"/>
          </w:tcPr>
          <w:p w14:paraId="3BAD5028" w14:textId="77777777" w:rsidR="00610730" w:rsidRDefault="00610730" w:rsidP="00A60511">
            <w:pPr>
              <w:spacing w:line="240" w:lineRule="auto"/>
            </w:pPr>
          </w:p>
        </w:tc>
      </w:tr>
    </w:tbl>
    <w:p w14:paraId="38925F70" w14:textId="77777777" w:rsidR="00A016B1" w:rsidRDefault="00A016B1" w:rsidP="00A016B1"/>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520"/>
        <w:gridCol w:w="6840"/>
      </w:tblGrid>
      <w:tr w:rsidR="00610730" w14:paraId="1A5E56D9" w14:textId="77777777" w:rsidTr="00A60511">
        <w:trPr>
          <w:trHeight w:val="288"/>
        </w:trPr>
        <w:tc>
          <w:tcPr>
            <w:tcW w:w="2520" w:type="dxa"/>
            <w:tcBorders>
              <w:top w:val="nil"/>
              <w:bottom w:val="nil"/>
            </w:tcBorders>
            <w:tcMar>
              <w:left w:w="0" w:type="dxa"/>
              <w:right w:w="115" w:type="dxa"/>
            </w:tcMar>
            <w:vAlign w:val="bottom"/>
          </w:tcPr>
          <w:p w14:paraId="62642F58" w14:textId="77777777" w:rsidR="00610730" w:rsidRDefault="00610730" w:rsidP="00A60511">
            <w:pPr>
              <w:ind w:left="450"/>
            </w:pPr>
            <w:r>
              <w:t xml:space="preserve">Name of Institution:  </w:t>
            </w:r>
          </w:p>
        </w:tc>
        <w:tc>
          <w:tcPr>
            <w:tcW w:w="6840" w:type="dxa"/>
            <w:tcMar>
              <w:left w:w="0" w:type="dxa"/>
              <w:right w:w="115" w:type="dxa"/>
            </w:tcMar>
            <w:vAlign w:val="bottom"/>
          </w:tcPr>
          <w:p w14:paraId="387923C7" w14:textId="77777777" w:rsidR="00610730" w:rsidRDefault="00610730" w:rsidP="00A60511"/>
        </w:tc>
      </w:tr>
    </w:tbl>
    <w:tbl>
      <w:tblPr>
        <w:tblW w:w="4760" w:type="pct"/>
        <w:tblInd w:w="450" w:type="dxa"/>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381"/>
      </w:tblGrid>
      <w:tr w:rsidR="00610730" w14:paraId="479A5A03" w14:textId="77777777" w:rsidTr="00A60511">
        <w:trPr>
          <w:trHeight w:val="288"/>
        </w:trPr>
        <w:tc>
          <w:tcPr>
            <w:tcW w:w="1530" w:type="dxa"/>
            <w:vAlign w:val="bottom"/>
          </w:tcPr>
          <w:p w14:paraId="3036763C" w14:textId="77777777" w:rsidR="00610730" w:rsidRDefault="00610730" w:rsidP="00A60511">
            <w:pPr>
              <w:spacing w:line="240" w:lineRule="auto"/>
            </w:pPr>
            <w:r>
              <w:t>Date attended:</w:t>
            </w:r>
          </w:p>
        </w:tc>
        <w:tc>
          <w:tcPr>
            <w:tcW w:w="7380" w:type="dxa"/>
            <w:tcBorders>
              <w:bottom w:val="single" w:sz="4" w:space="0" w:color="000000" w:themeColor="text1"/>
            </w:tcBorders>
            <w:vAlign w:val="bottom"/>
          </w:tcPr>
          <w:p w14:paraId="3462A680" w14:textId="77777777" w:rsidR="00610730" w:rsidRDefault="00610730" w:rsidP="00A60511">
            <w:pPr>
              <w:spacing w:line="240" w:lineRule="auto"/>
            </w:pPr>
          </w:p>
        </w:tc>
      </w:tr>
    </w:tbl>
    <w:tbl>
      <w:tblPr>
        <w:tblStyle w:val="TableGridLight1"/>
        <w:tblW w:w="4760" w:type="pct"/>
        <w:tblInd w:w="45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720"/>
        <w:gridCol w:w="1440"/>
        <w:gridCol w:w="6751"/>
      </w:tblGrid>
      <w:tr w:rsidR="00610730" w14:paraId="2EF53D3C" w14:textId="77777777" w:rsidTr="00A60511">
        <w:trPr>
          <w:trHeight w:val="288"/>
        </w:trPr>
        <w:tc>
          <w:tcPr>
            <w:tcW w:w="720" w:type="dxa"/>
            <w:tcBorders>
              <w:top w:val="nil"/>
              <w:bottom w:val="nil"/>
            </w:tcBorders>
            <w:tcMar>
              <w:left w:w="0" w:type="dxa"/>
              <w:right w:w="0" w:type="dxa"/>
            </w:tcMar>
            <w:vAlign w:val="bottom"/>
          </w:tcPr>
          <w:p w14:paraId="077BF2F2" w14:textId="77777777" w:rsidR="00610730" w:rsidRDefault="00610730" w:rsidP="00A60511">
            <w:r>
              <w:t>Major:</w:t>
            </w:r>
          </w:p>
        </w:tc>
        <w:tc>
          <w:tcPr>
            <w:tcW w:w="8190" w:type="dxa"/>
            <w:gridSpan w:val="2"/>
            <w:tcMar>
              <w:left w:w="0" w:type="dxa"/>
              <w:right w:w="0" w:type="dxa"/>
            </w:tcMar>
            <w:vAlign w:val="bottom"/>
          </w:tcPr>
          <w:p w14:paraId="3923D6D3" w14:textId="77777777" w:rsidR="00610730" w:rsidRDefault="00610730" w:rsidP="00A60511"/>
        </w:tc>
      </w:tr>
      <w:tr w:rsidR="00610730" w14:paraId="4E37EE4F" w14:textId="77777777" w:rsidTr="00A60511">
        <w:tblPrEx>
          <w:tblBorders>
            <w:insideH w:val="single" w:sz="4" w:space="0" w:color="BFBFBF" w:themeColor="background1" w:themeShade="BF"/>
          </w:tblBorders>
        </w:tblPrEx>
        <w:trPr>
          <w:trHeight w:val="288"/>
        </w:trPr>
        <w:tc>
          <w:tcPr>
            <w:tcW w:w="2160" w:type="dxa"/>
            <w:gridSpan w:val="2"/>
            <w:tcBorders>
              <w:top w:val="nil"/>
              <w:bottom w:val="nil"/>
            </w:tcBorders>
            <w:tcMar>
              <w:left w:w="0" w:type="dxa"/>
              <w:right w:w="115" w:type="dxa"/>
            </w:tcMar>
            <w:vAlign w:val="bottom"/>
          </w:tcPr>
          <w:p w14:paraId="113B05CF" w14:textId="77777777" w:rsidR="00610730" w:rsidRDefault="00610730" w:rsidP="00A60511">
            <w:r>
              <w:t xml:space="preserve">Certificate or degree:  </w:t>
            </w:r>
          </w:p>
        </w:tc>
        <w:tc>
          <w:tcPr>
            <w:tcW w:w="6750" w:type="dxa"/>
            <w:tcMar>
              <w:left w:w="0" w:type="dxa"/>
              <w:right w:w="115" w:type="dxa"/>
            </w:tcMar>
            <w:vAlign w:val="bottom"/>
          </w:tcPr>
          <w:p w14:paraId="205A95F7" w14:textId="77777777" w:rsidR="00610730" w:rsidRDefault="00610730" w:rsidP="00A60511"/>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3150"/>
        <w:gridCol w:w="6210"/>
      </w:tblGrid>
      <w:tr w:rsidR="00610730" w14:paraId="7ACD4873" w14:textId="77777777" w:rsidTr="00A60511">
        <w:trPr>
          <w:trHeight w:val="288"/>
        </w:trPr>
        <w:tc>
          <w:tcPr>
            <w:tcW w:w="3150" w:type="dxa"/>
            <w:vAlign w:val="bottom"/>
          </w:tcPr>
          <w:p w14:paraId="52BE34C6" w14:textId="77777777" w:rsidR="00610730" w:rsidRDefault="00610730" w:rsidP="00A60511">
            <w:pPr>
              <w:spacing w:line="240" w:lineRule="auto"/>
              <w:ind w:firstLine="450"/>
            </w:pPr>
            <w:r>
              <w:t>Date conferred or expected:</w:t>
            </w:r>
          </w:p>
        </w:tc>
        <w:tc>
          <w:tcPr>
            <w:tcW w:w="6210" w:type="dxa"/>
            <w:tcBorders>
              <w:bottom w:val="single" w:sz="4" w:space="0" w:color="000000" w:themeColor="text1"/>
            </w:tcBorders>
            <w:vAlign w:val="bottom"/>
          </w:tcPr>
          <w:p w14:paraId="65FB753B" w14:textId="77777777" w:rsidR="00610730" w:rsidRDefault="00610730" w:rsidP="00A60511">
            <w:pPr>
              <w:spacing w:line="240" w:lineRule="auto"/>
            </w:pPr>
          </w:p>
        </w:tc>
      </w:tr>
    </w:tbl>
    <w:p w14:paraId="306152D3" w14:textId="77777777" w:rsidR="00644FE2" w:rsidRDefault="00644FE2" w:rsidP="00A016B1"/>
    <w:p w14:paraId="20B323A0" w14:textId="77777777" w:rsidR="00A016B1" w:rsidRDefault="00A016B1"/>
    <w:p w14:paraId="136A62BB" w14:textId="77777777" w:rsidR="00DA3015" w:rsidRPr="009B2CCC" w:rsidRDefault="00610730" w:rsidP="009B2CCC">
      <w:pPr>
        <w:pStyle w:val="Heading2"/>
        <w:rPr>
          <w:color w:val="auto"/>
        </w:rPr>
      </w:pPr>
      <w:r w:rsidRPr="00610730">
        <w:rPr>
          <w:color w:val="auto"/>
        </w:rPr>
        <w:t>Academics</w:t>
      </w:r>
    </w:p>
    <w:p w14:paraId="735A5CD9" w14:textId="77777777" w:rsidR="009B2CCC" w:rsidRDefault="009B2CCC" w:rsidP="009660D7"/>
    <w:p w14:paraId="6CA8E485" w14:textId="77777777" w:rsidR="009B2CCC" w:rsidRDefault="009B2CCC" w:rsidP="009B2CCC">
      <w:r>
        <w:t>Grade Point Average (GPA)</w:t>
      </w:r>
    </w:p>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520"/>
        <w:gridCol w:w="6840"/>
      </w:tblGrid>
      <w:tr w:rsidR="009B2CCC" w14:paraId="616E86C8" w14:textId="77777777" w:rsidTr="00A60511">
        <w:trPr>
          <w:trHeight w:val="288"/>
        </w:trPr>
        <w:tc>
          <w:tcPr>
            <w:tcW w:w="2520" w:type="dxa"/>
            <w:tcBorders>
              <w:top w:val="nil"/>
              <w:bottom w:val="nil"/>
            </w:tcBorders>
            <w:tcMar>
              <w:left w:w="0" w:type="dxa"/>
              <w:right w:w="115" w:type="dxa"/>
            </w:tcMar>
            <w:vAlign w:val="bottom"/>
          </w:tcPr>
          <w:p w14:paraId="2653AD8A" w14:textId="77777777" w:rsidR="009B2CCC" w:rsidRDefault="009B2CCC" w:rsidP="00A60511">
            <w:pPr>
              <w:ind w:left="450"/>
            </w:pPr>
            <w:r>
              <w:t xml:space="preserve">UK Overall GPA:  </w:t>
            </w:r>
          </w:p>
        </w:tc>
        <w:tc>
          <w:tcPr>
            <w:tcW w:w="6840" w:type="dxa"/>
            <w:tcMar>
              <w:left w:w="0" w:type="dxa"/>
              <w:right w:w="115" w:type="dxa"/>
            </w:tcMar>
            <w:vAlign w:val="bottom"/>
          </w:tcPr>
          <w:p w14:paraId="73355E46" w14:textId="77777777" w:rsidR="009B2CCC" w:rsidRDefault="009B2CCC" w:rsidP="00A60511"/>
        </w:tc>
      </w:tr>
    </w:tbl>
    <w:tbl>
      <w:tblPr>
        <w:tblW w:w="4760" w:type="pct"/>
        <w:tblInd w:w="450" w:type="dxa"/>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7381"/>
      </w:tblGrid>
      <w:tr w:rsidR="009B2CCC" w14:paraId="0A7B337C" w14:textId="77777777" w:rsidTr="00A60511">
        <w:trPr>
          <w:trHeight w:val="288"/>
        </w:trPr>
        <w:tc>
          <w:tcPr>
            <w:tcW w:w="1530" w:type="dxa"/>
            <w:vAlign w:val="bottom"/>
          </w:tcPr>
          <w:p w14:paraId="6835A176" w14:textId="77777777" w:rsidR="009B2CCC" w:rsidRDefault="009B2CCC" w:rsidP="00A60511">
            <w:pPr>
              <w:spacing w:line="240" w:lineRule="auto"/>
            </w:pPr>
            <w:r>
              <w:t>UK PSY GPA:</w:t>
            </w:r>
          </w:p>
        </w:tc>
        <w:tc>
          <w:tcPr>
            <w:tcW w:w="7380" w:type="dxa"/>
            <w:tcBorders>
              <w:bottom w:val="single" w:sz="4" w:space="0" w:color="000000" w:themeColor="text1"/>
            </w:tcBorders>
            <w:vAlign w:val="bottom"/>
          </w:tcPr>
          <w:p w14:paraId="6C8020E7" w14:textId="77777777" w:rsidR="009B2CCC" w:rsidRDefault="009B2CCC" w:rsidP="00A60511">
            <w:pPr>
              <w:spacing w:line="240" w:lineRule="auto"/>
            </w:pPr>
          </w:p>
        </w:tc>
      </w:tr>
    </w:tbl>
    <w:p w14:paraId="3372CF60" w14:textId="77777777" w:rsidR="009B2CCC" w:rsidRDefault="009B2CCC" w:rsidP="009660D7"/>
    <w:p w14:paraId="568A599C" w14:textId="77777777" w:rsidR="00644FE2" w:rsidRDefault="00644FE2" w:rsidP="009660D7"/>
    <w:p w14:paraId="149C974E" w14:textId="77777777" w:rsidR="00644FE2" w:rsidRDefault="00644FE2" w:rsidP="009660D7"/>
    <w:p w14:paraId="566558D0" w14:textId="77777777" w:rsidR="00644FE2" w:rsidRDefault="00644FE2" w:rsidP="009660D7"/>
    <w:p w14:paraId="090CF65D" w14:textId="77777777" w:rsidR="00644FE2" w:rsidRDefault="00644FE2" w:rsidP="009660D7"/>
    <w:p w14:paraId="5153F63F" w14:textId="77777777" w:rsidR="00644FE2" w:rsidRDefault="00644FE2" w:rsidP="009660D7"/>
    <w:p w14:paraId="1D1AAC06" w14:textId="77777777" w:rsidR="005E3264" w:rsidRDefault="00610730" w:rsidP="009660D7">
      <w:pPr>
        <w:sectPr w:rsidR="005E3264" w:rsidSect="00C81FD7">
          <w:pgSz w:w="12240" w:h="15840"/>
          <w:pgMar w:top="540" w:right="1440" w:bottom="270" w:left="1440" w:header="720" w:footer="720" w:gutter="0"/>
          <w:cols w:space="720"/>
          <w:titlePg/>
          <w:docGrid w:linePitch="360"/>
        </w:sectPr>
      </w:pPr>
      <w:r>
        <w:t xml:space="preserve">Select the Psychology courses you </w:t>
      </w:r>
      <w:r w:rsidR="009B2CCC">
        <w:t>have taken and are taking at UK</w:t>
      </w:r>
      <w:r w:rsidR="00C81FD7">
        <w:t>:</w:t>
      </w:r>
    </w:p>
    <w:p w14:paraId="2346338E" w14:textId="77777777" w:rsidR="00610730" w:rsidRDefault="00610730" w:rsidP="009660D7"/>
    <w:p w14:paraId="57348C1A" w14:textId="77777777" w:rsidR="00610730" w:rsidRPr="005E3264" w:rsidRDefault="00A00849" w:rsidP="005E3264">
      <w:pPr>
        <w:pStyle w:val="ListParagraph"/>
        <w:keepNext/>
        <w:ind w:left="0"/>
        <w:contextualSpacing w:val="0"/>
        <w:rPr>
          <w:sz w:val="20"/>
        </w:rPr>
      </w:pPr>
      <w:sdt>
        <w:sdtPr>
          <w:id w:val="1288398153"/>
          <w:lock w:val="sdtLocked"/>
          <w14:checkbox>
            <w14:checked w14:val="0"/>
            <w14:checkedState w14:val="2612" w14:font="MS Gothic"/>
            <w14:uncheckedState w14:val="2610" w14:font="MS Gothic"/>
          </w14:checkbox>
        </w:sdtPr>
        <w:sdtEndPr/>
        <w:sdtContent>
          <w:r w:rsidR="005E3264">
            <w:rPr>
              <w:rFonts w:ascii="MS Gothic" w:eastAsia="MS Gothic" w:hAnsi="MS Gothic" w:hint="eastAsia"/>
            </w:rPr>
            <w:t>☐</w:t>
          </w:r>
        </w:sdtContent>
      </w:sdt>
      <w:r w:rsidR="00610730" w:rsidRPr="005E3264">
        <w:rPr>
          <w:sz w:val="20"/>
        </w:rPr>
        <w:t xml:space="preserve">Introduction to Psychology (PSY 100)   </w:t>
      </w:r>
    </w:p>
    <w:p w14:paraId="15EFA028" w14:textId="77777777" w:rsidR="00610730" w:rsidRPr="005E3264" w:rsidRDefault="00A00849" w:rsidP="005E3264">
      <w:pPr>
        <w:pStyle w:val="ListParagraph"/>
        <w:keepNext/>
        <w:ind w:left="0"/>
        <w:contextualSpacing w:val="0"/>
        <w:rPr>
          <w:sz w:val="20"/>
        </w:rPr>
      </w:pPr>
      <w:sdt>
        <w:sdtPr>
          <w:rPr>
            <w:sz w:val="20"/>
          </w:rPr>
          <w:id w:val="-1761980303"/>
          <w:lock w:val="sdtLocked"/>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Orientation to Psychology (PSY 195) </w:t>
      </w:r>
    </w:p>
    <w:p w14:paraId="24DFE8CA" w14:textId="77777777" w:rsidR="00610730" w:rsidRPr="005E3264" w:rsidRDefault="00A00849" w:rsidP="005E3264">
      <w:pPr>
        <w:pStyle w:val="ListParagraph"/>
        <w:keepNext/>
        <w:ind w:left="0"/>
        <w:contextualSpacing w:val="0"/>
        <w:rPr>
          <w:sz w:val="20"/>
        </w:rPr>
      </w:pPr>
      <w:sdt>
        <w:sdtPr>
          <w:rPr>
            <w:sz w:val="20"/>
          </w:rPr>
          <w:id w:val="1177535306"/>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Experimental Psychology (PSY 215) </w:t>
      </w:r>
    </w:p>
    <w:p w14:paraId="3CF24115" w14:textId="77777777" w:rsidR="00610730" w:rsidRPr="005E3264" w:rsidRDefault="00A00849" w:rsidP="005E3264">
      <w:pPr>
        <w:pStyle w:val="ListParagraph"/>
        <w:keepNext/>
        <w:ind w:left="0"/>
        <w:contextualSpacing w:val="0"/>
        <w:rPr>
          <w:sz w:val="20"/>
        </w:rPr>
      </w:pPr>
      <w:sdt>
        <w:sdtPr>
          <w:rPr>
            <w:sz w:val="20"/>
          </w:rPr>
          <w:id w:val="709076854"/>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Application of Statistics in Psychology (PSY 216)</w:t>
      </w:r>
    </w:p>
    <w:p w14:paraId="34B7A935" w14:textId="77777777" w:rsidR="00610730" w:rsidRPr="005E3264" w:rsidRDefault="00A00849" w:rsidP="005E3264">
      <w:pPr>
        <w:pStyle w:val="ListParagraph"/>
        <w:keepNext/>
        <w:ind w:left="0"/>
        <w:contextualSpacing w:val="0"/>
        <w:rPr>
          <w:sz w:val="20"/>
        </w:rPr>
      </w:pPr>
      <w:sdt>
        <w:sdtPr>
          <w:rPr>
            <w:sz w:val="20"/>
          </w:rPr>
          <w:id w:val="-999120796"/>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Developmental Psychology (PSY 223)</w:t>
      </w:r>
    </w:p>
    <w:p w14:paraId="04E32349" w14:textId="77777777" w:rsidR="00610730" w:rsidRPr="005E3264" w:rsidRDefault="00A00849" w:rsidP="005E3264">
      <w:pPr>
        <w:pStyle w:val="ListParagraph"/>
        <w:keepNext/>
        <w:ind w:left="0"/>
        <w:contextualSpacing w:val="0"/>
        <w:rPr>
          <w:sz w:val="20"/>
        </w:rPr>
      </w:pPr>
      <w:sdt>
        <w:sdtPr>
          <w:rPr>
            <w:sz w:val="20"/>
          </w:rPr>
          <w:id w:val="-2123301452"/>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Psychology in Business &amp; Industry (PSY 302) </w:t>
      </w:r>
    </w:p>
    <w:p w14:paraId="18CD5082" w14:textId="77777777" w:rsidR="00610730" w:rsidRDefault="00A00849" w:rsidP="005E3264">
      <w:pPr>
        <w:pStyle w:val="ListParagraph"/>
        <w:keepNext/>
        <w:ind w:left="0"/>
        <w:contextualSpacing w:val="0"/>
        <w:rPr>
          <w:sz w:val="20"/>
        </w:rPr>
      </w:pPr>
      <w:sdt>
        <w:sdtPr>
          <w:rPr>
            <w:sz w:val="20"/>
          </w:rPr>
          <w:id w:val="1100987224"/>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Introduction to Neuroscience Techniques (PSY305)</w:t>
      </w:r>
    </w:p>
    <w:p w14:paraId="0984E33D" w14:textId="1294BB8E" w:rsidR="007A34E6" w:rsidRPr="005E3264" w:rsidRDefault="00A00849" w:rsidP="005E3264">
      <w:pPr>
        <w:pStyle w:val="ListParagraph"/>
        <w:keepNext/>
        <w:ind w:left="0"/>
        <w:contextualSpacing w:val="0"/>
        <w:rPr>
          <w:sz w:val="20"/>
        </w:rPr>
      </w:pPr>
      <w:sdt>
        <w:sdtPr>
          <w:rPr>
            <w:sz w:val="20"/>
          </w:rPr>
          <w:id w:val="1151398583"/>
          <w14:checkbox>
            <w14:checked w14:val="0"/>
            <w14:checkedState w14:val="2612" w14:font="MS Gothic"/>
            <w14:uncheckedState w14:val="2610" w14:font="MS Gothic"/>
          </w14:checkbox>
        </w:sdtPr>
        <w:sdtEndPr/>
        <w:sdtContent>
          <w:r w:rsidR="007A34E6" w:rsidRPr="005E3264">
            <w:rPr>
              <w:rFonts w:ascii="MS Gothic" w:eastAsia="MS Gothic" w:hAnsi="MS Gothic" w:hint="eastAsia"/>
              <w:sz w:val="20"/>
            </w:rPr>
            <w:t>☐</w:t>
          </w:r>
        </w:sdtContent>
      </w:sdt>
      <w:r w:rsidR="007A34E6" w:rsidRPr="005E3264">
        <w:rPr>
          <w:sz w:val="20"/>
        </w:rPr>
        <w:t>Cognition (PSY 31</w:t>
      </w:r>
      <w:r w:rsidR="007A34E6">
        <w:rPr>
          <w:sz w:val="20"/>
        </w:rPr>
        <w:t>0</w:t>
      </w:r>
      <w:r w:rsidR="007A34E6" w:rsidRPr="005E3264">
        <w:rPr>
          <w:sz w:val="20"/>
        </w:rPr>
        <w:t>)</w:t>
      </w:r>
    </w:p>
    <w:p w14:paraId="17964C6B" w14:textId="61309F3C" w:rsidR="00610730" w:rsidRPr="005E3264" w:rsidRDefault="00A00849" w:rsidP="005E3264">
      <w:pPr>
        <w:pStyle w:val="ListParagraph"/>
        <w:keepNext/>
        <w:ind w:left="0"/>
        <w:contextualSpacing w:val="0"/>
        <w:rPr>
          <w:sz w:val="20"/>
        </w:rPr>
      </w:pPr>
      <w:sdt>
        <w:sdtPr>
          <w:rPr>
            <w:sz w:val="20"/>
          </w:rPr>
          <w:id w:val="1942182511"/>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Learning an</w:t>
      </w:r>
      <w:r w:rsidR="007A34E6">
        <w:rPr>
          <w:sz w:val="20"/>
        </w:rPr>
        <w:t xml:space="preserve">d </w:t>
      </w:r>
      <w:r w:rsidR="00610730" w:rsidRPr="005E3264">
        <w:rPr>
          <w:sz w:val="20"/>
        </w:rPr>
        <w:t>Cognition (PSY 311)</w:t>
      </w:r>
    </w:p>
    <w:p w14:paraId="7BFE5964" w14:textId="77777777" w:rsidR="00610730" w:rsidRPr="005E3264" w:rsidRDefault="00A00849" w:rsidP="005E3264">
      <w:pPr>
        <w:pStyle w:val="ListParagraph"/>
        <w:keepNext/>
        <w:ind w:left="0"/>
        <w:contextualSpacing w:val="0"/>
        <w:rPr>
          <w:sz w:val="20"/>
        </w:rPr>
      </w:pPr>
      <w:sdt>
        <w:sdtPr>
          <w:rPr>
            <w:sz w:val="20"/>
          </w:rPr>
          <w:id w:val="-1207570063"/>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Brain and Behavior (PSY 312) </w:t>
      </w:r>
    </w:p>
    <w:p w14:paraId="67B85E31" w14:textId="77777777" w:rsidR="00610730" w:rsidRPr="005E3264" w:rsidRDefault="00A00849" w:rsidP="005E3264">
      <w:pPr>
        <w:pStyle w:val="ListParagraph"/>
        <w:keepNext/>
        <w:ind w:left="0"/>
        <w:contextualSpacing w:val="0"/>
        <w:rPr>
          <w:sz w:val="20"/>
        </w:rPr>
      </w:pPr>
      <w:sdt>
        <w:sdtPr>
          <w:rPr>
            <w:sz w:val="20"/>
          </w:rPr>
          <w:id w:val="-623848275"/>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Personality and Individual Differences (PSY 313)</w:t>
      </w:r>
    </w:p>
    <w:p w14:paraId="27026A39" w14:textId="77777777" w:rsidR="00610730" w:rsidRDefault="00A00849" w:rsidP="005E3264">
      <w:pPr>
        <w:pStyle w:val="ListParagraph"/>
        <w:keepNext/>
        <w:ind w:left="0"/>
        <w:contextualSpacing w:val="0"/>
        <w:rPr>
          <w:sz w:val="20"/>
        </w:rPr>
      </w:pPr>
      <w:sdt>
        <w:sdtPr>
          <w:rPr>
            <w:sz w:val="20"/>
          </w:rPr>
          <w:id w:val="1403559000"/>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Social Psychology and Cultural Processes (PSY 314) </w:t>
      </w:r>
    </w:p>
    <w:p w14:paraId="3AEDCA1E" w14:textId="2079C621" w:rsidR="007A34E6" w:rsidRPr="005E3264" w:rsidRDefault="00A00849" w:rsidP="005E3264">
      <w:pPr>
        <w:pStyle w:val="ListParagraph"/>
        <w:keepNext/>
        <w:ind w:left="0"/>
        <w:contextualSpacing w:val="0"/>
        <w:rPr>
          <w:sz w:val="20"/>
        </w:rPr>
      </w:pPr>
      <w:sdt>
        <w:sdtPr>
          <w:rPr>
            <w:sz w:val="20"/>
          </w:rPr>
          <w:id w:val="885756896"/>
          <w14:checkbox>
            <w14:checked w14:val="0"/>
            <w14:checkedState w14:val="2612" w14:font="MS Gothic"/>
            <w14:uncheckedState w14:val="2610" w14:font="MS Gothic"/>
          </w14:checkbox>
        </w:sdtPr>
        <w:sdtEndPr/>
        <w:sdtContent>
          <w:r w:rsidR="007A34E6" w:rsidRPr="005E3264">
            <w:rPr>
              <w:rFonts w:ascii="MS Gothic" w:eastAsia="MS Gothic" w:hAnsi="MS Gothic" w:hint="eastAsia"/>
              <w:sz w:val="20"/>
            </w:rPr>
            <w:t>☐</w:t>
          </w:r>
        </w:sdtContent>
      </w:sdt>
      <w:r w:rsidR="007A34E6">
        <w:rPr>
          <w:sz w:val="20"/>
        </w:rPr>
        <w:t>Psychology of Conspiracy Th. &amp; Misinformation</w:t>
      </w:r>
      <w:r w:rsidR="007A34E6" w:rsidRPr="005E3264">
        <w:rPr>
          <w:sz w:val="20"/>
        </w:rPr>
        <w:t xml:space="preserve"> (PSY 31</w:t>
      </w:r>
      <w:r w:rsidR="007A34E6">
        <w:rPr>
          <w:sz w:val="20"/>
        </w:rPr>
        <w:t>5</w:t>
      </w:r>
      <w:r w:rsidR="007A34E6" w:rsidRPr="005E3264">
        <w:rPr>
          <w:sz w:val="20"/>
        </w:rPr>
        <w:t xml:space="preserve">) </w:t>
      </w:r>
    </w:p>
    <w:p w14:paraId="22B1E02E" w14:textId="77777777" w:rsidR="00610730" w:rsidRDefault="00A00849" w:rsidP="005E3264">
      <w:pPr>
        <w:pStyle w:val="ListParagraph"/>
        <w:keepNext/>
        <w:ind w:left="0"/>
        <w:contextualSpacing w:val="0"/>
        <w:rPr>
          <w:sz w:val="20"/>
        </w:rPr>
      </w:pPr>
      <w:sdt>
        <w:sdtPr>
          <w:rPr>
            <w:sz w:val="20"/>
          </w:rPr>
          <w:id w:val="1197730236"/>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Forensic Psychology (PSY 320)</w:t>
      </w:r>
    </w:p>
    <w:p w14:paraId="269D6D03" w14:textId="0B1DDDD8" w:rsidR="007A34E6" w:rsidRDefault="00A00849" w:rsidP="005E3264">
      <w:pPr>
        <w:pStyle w:val="ListParagraph"/>
        <w:keepNext/>
        <w:ind w:left="0"/>
        <w:contextualSpacing w:val="0"/>
        <w:rPr>
          <w:sz w:val="20"/>
        </w:rPr>
      </w:pPr>
      <w:sdt>
        <w:sdtPr>
          <w:rPr>
            <w:sz w:val="20"/>
          </w:rPr>
          <w:id w:val="-2121203255"/>
          <w14:checkbox>
            <w14:checked w14:val="0"/>
            <w14:checkedState w14:val="2612" w14:font="MS Gothic"/>
            <w14:uncheckedState w14:val="2610" w14:font="MS Gothic"/>
          </w14:checkbox>
        </w:sdtPr>
        <w:sdtEndPr/>
        <w:sdtContent>
          <w:r w:rsidR="007A34E6" w:rsidRPr="005E3264">
            <w:rPr>
              <w:rFonts w:ascii="MS Gothic" w:eastAsia="MS Gothic" w:hAnsi="MS Gothic" w:hint="eastAsia"/>
              <w:sz w:val="20"/>
            </w:rPr>
            <w:t>☐</w:t>
          </w:r>
        </w:sdtContent>
      </w:sdt>
      <w:r w:rsidR="007A34E6">
        <w:rPr>
          <w:sz w:val="20"/>
        </w:rPr>
        <w:t>Psychology of Racism and Anti-Racism</w:t>
      </w:r>
      <w:r w:rsidR="007A34E6" w:rsidRPr="005E3264">
        <w:rPr>
          <w:sz w:val="20"/>
        </w:rPr>
        <w:t xml:space="preserve"> (PSY 32</w:t>
      </w:r>
      <w:r w:rsidR="007A34E6">
        <w:rPr>
          <w:sz w:val="20"/>
        </w:rPr>
        <w:t>1</w:t>
      </w:r>
      <w:r w:rsidR="007A34E6" w:rsidRPr="005E3264">
        <w:rPr>
          <w:sz w:val="20"/>
        </w:rPr>
        <w:t>)</w:t>
      </w:r>
    </w:p>
    <w:p w14:paraId="4E683555" w14:textId="00AE46EE" w:rsidR="007A34E6" w:rsidRPr="005E3264" w:rsidRDefault="00A00849" w:rsidP="005E3264">
      <w:pPr>
        <w:pStyle w:val="ListParagraph"/>
        <w:keepNext/>
        <w:ind w:left="0"/>
        <w:contextualSpacing w:val="0"/>
        <w:rPr>
          <w:sz w:val="20"/>
        </w:rPr>
      </w:pPr>
      <w:sdt>
        <w:sdtPr>
          <w:rPr>
            <w:sz w:val="20"/>
          </w:rPr>
          <w:id w:val="-1719581412"/>
          <w14:checkbox>
            <w14:checked w14:val="0"/>
            <w14:checkedState w14:val="2612" w14:font="MS Gothic"/>
            <w14:uncheckedState w14:val="2610" w14:font="MS Gothic"/>
          </w14:checkbox>
        </w:sdtPr>
        <w:sdtEndPr/>
        <w:sdtContent>
          <w:r w:rsidR="007A34E6" w:rsidRPr="005E3264">
            <w:rPr>
              <w:rFonts w:ascii="MS Gothic" w:eastAsia="MS Gothic" w:hAnsi="MS Gothic" w:hint="eastAsia"/>
              <w:sz w:val="20"/>
            </w:rPr>
            <w:t>☐</w:t>
          </w:r>
        </w:sdtContent>
      </w:sdt>
      <w:r w:rsidR="007A34E6">
        <w:rPr>
          <w:sz w:val="20"/>
        </w:rPr>
        <w:t>Controversies in Drug Addiction &amp; Its Treatment</w:t>
      </w:r>
      <w:r w:rsidR="007A34E6" w:rsidRPr="005E3264">
        <w:rPr>
          <w:sz w:val="20"/>
        </w:rPr>
        <w:t xml:space="preserve"> (PSY 3</w:t>
      </w:r>
      <w:r w:rsidR="007A34E6">
        <w:rPr>
          <w:sz w:val="20"/>
        </w:rPr>
        <w:t>25</w:t>
      </w:r>
      <w:r w:rsidR="007A34E6" w:rsidRPr="005E3264">
        <w:rPr>
          <w:sz w:val="20"/>
        </w:rPr>
        <w:t xml:space="preserve">) </w:t>
      </w:r>
    </w:p>
    <w:p w14:paraId="1CF20587" w14:textId="77777777" w:rsidR="00610730" w:rsidRPr="005E3264" w:rsidRDefault="00A00849" w:rsidP="005E3264">
      <w:pPr>
        <w:pStyle w:val="ListParagraph"/>
        <w:keepNext/>
        <w:ind w:left="0"/>
        <w:contextualSpacing w:val="0"/>
        <w:rPr>
          <w:sz w:val="20"/>
        </w:rPr>
      </w:pPr>
      <w:sdt>
        <w:sdtPr>
          <w:rPr>
            <w:sz w:val="20"/>
          </w:rPr>
          <w:id w:val="1266885953"/>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Psychology of Adjustment (PSY 331) </w:t>
      </w:r>
    </w:p>
    <w:p w14:paraId="0BCAC418" w14:textId="77777777" w:rsidR="00610730" w:rsidRDefault="00A00849" w:rsidP="005E3264">
      <w:pPr>
        <w:pStyle w:val="ListParagraph"/>
        <w:keepNext/>
        <w:ind w:left="0"/>
        <w:contextualSpacing w:val="0"/>
        <w:rPr>
          <w:sz w:val="20"/>
        </w:rPr>
      </w:pPr>
      <w:sdt>
        <w:sdtPr>
          <w:rPr>
            <w:sz w:val="20"/>
          </w:rPr>
          <w:id w:val="1941184106"/>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Abnormal Psychology (PSY 333) </w:t>
      </w:r>
    </w:p>
    <w:p w14:paraId="18D06BCC" w14:textId="4F7A436F" w:rsidR="007A34E6" w:rsidRPr="005E3264" w:rsidRDefault="00A00849" w:rsidP="005E3264">
      <w:pPr>
        <w:pStyle w:val="ListParagraph"/>
        <w:keepNext/>
        <w:ind w:left="0"/>
        <w:contextualSpacing w:val="0"/>
        <w:rPr>
          <w:sz w:val="20"/>
        </w:rPr>
      </w:pPr>
      <w:sdt>
        <w:sdtPr>
          <w:rPr>
            <w:sz w:val="20"/>
          </w:rPr>
          <w:id w:val="702211559"/>
          <w14:checkbox>
            <w14:checked w14:val="0"/>
            <w14:checkedState w14:val="2612" w14:font="MS Gothic"/>
            <w14:uncheckedState w14:val="2610" w14:font="MS Gothic"/>
          </w14:checkbox>
        </w:sdtPr>
        <w:sdtEndPr/>
        <w:sdtContent>
          <w:r w:rsidR="007A34E6" w:rsidRPr="005E3264">
            <w:rPr>
              <w:rFonts w:ascii="MS Gothic" w:eastAsia="MS Gothic" w:hAnsi="MS Gothic" w:hint="eastAsia"/>
              <w:sz w:val="20"/>
            </w:rPr>
            <w:t>☐</w:t>
          </w:r>
        </w:sdtContent>
      </w:sdt>
      <w:r w:rsidR="007A34E6">
        <w:rPr>
          <w:sz w:val="20"/>
        </w:rPr>
        <w:t>The Science of Self-regulation and Motivation</w:t>
      </w:r>
      <w:r w:rsidR="007A34E6" w:rsidRPr="005E3264">
        <w:rPr>
          <w:sz w:val="20"/>
        </w:rPr>
        <w:t xml:space="preserve"> (PSY 3</w:t>
      </w:r>
      <w:r w:rsidR="007A34E6">
        <w:rPr>
          <w:sz w:val="20"/>
        </w:rPr>
        <w:t>43</w:t>
      </w:r>
      <w:r w:rsidR="007A34E6" w:rsidRPr="005E3264">
        <w:rPr>
          <w:sz w:val="20"/>
        </w:rPr>
        <w:t xml:space="preserve">) </w:t>
      </w:r>
    </w:p>
    <w:p w14:paraId="7CD17B19" w14:textId="77777777" w:rsidR="00610730" w:rsidRPr="005E3264" w:rsidRDefault="00A00849" w:rsidP="005E3264">
      <w:pPr>
        <w:pStyle w:val="ListParagraph"/>
        <w:keepNext/>
        <w:ind w:left="0"/>
        <w:contextualSpacing w:val="0"/>
        <w:rPr>
          <w:sz w:val="20"/>
        </w:rPr>
      </w:pPr>
      <w:sdt>
        <w:sdtPr>
          <w:rPr>
            <w:sz w:val="20"/>
          </w:rPr>
          <w:id w:val="643156787"/>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Careers in Psychology (PSY 350) </w:t>
      </w:r>
    </w:p>
    <w:p w14:paraId="0B6C58A2" w14:textId="77777777" w:rsidR="00610730" w:rsidRPr="005E3264" w:rsidRDefault="00A00849" w:rsidP="005E3264">
      <w:pPr>
        <w:pStyle w:val="ListParagraph"/>
        <w:keepNext/>
        <w:ind w:left="0"/>
        <w:contextualSpacing w:val="0"/>
        <w:rPr>
          <w:sz w:val="20"/>
        </w:rPr>
      </w:pPr>
      <w:sdt>
        <w:sdtPr>
          <w:rPr>
            <w:sz w:val="20"/>
          </w:rPr>
          <w:id w:val="-1157914716"/>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Research in Neuroscience (PSY 393) </w:t>
      </w:r>
    </w:p>
    <w:p w14:paraId="5690FDB7" w14:textId="77777777" w:rsidR="00610730" w:rsidRPr="005E3264" w:rsidRDefault="00A00849" w:rsidP="005E3264">
      <w:pPr>
        <w:pStyle w:val="ListParagraph"/>
        <w:keepNext/>
        <w:ind w:left="0"/>
        <w:contextualSpacing w:val="0"/>
        <w:rPr>
          <w:sz w:val="20"/>
        </w:rPr>
      </w:pPr>
      <w:sdt>
        <w:sdtPr>
          <w:rPr>
            <w:sz w:val="20"/>
          </w:rPr>
          <w:id w:val="-1096713064"/>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 xml:space="preserve">Research in Psychology (PSY 394) </w:t>
      </w:r>
    </w:p>
    <w:p w14:paraId="13623E88" w14:textId="77777777" w:rsidR="00610730" w:rsidRPr="005E3264" w:rsidRDefault="00A00849" w:rsidP="005E3264">
      <w:pPr>
        <w:pStyle w:val="ListParagraph"/>
        <w:keepNext/>
        <w:ind w:left="0"/>
        <w:contextualSpacing w:val="0"/>
        <w:rPr>
          <w:sz w:val="20"/>
        </w:rPr>
      </w:pPr>
      <w:sdt>
        <w:sdtPr>
          <w:rPr>
            <w:sz w:val="20"/>
          </w:rPr>
          <w:id w:val="950290609"/>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Independent Work in Psychology (PSY 395)</w:t>
      </w:r>
    </w:p>
    <w:p w14:paraId="3B05B435" w14:textId="77777777" w:rsidR="00610730" w:rsidRPr="005E3264" w:rsidRDefault="00A00849" w:rsidP="005E3264">
      <w:pPr>
        <w:pStyle w:val="ListParagraph"/>
        <w:keepNext/>
        <w:ind w:left="0"/>
        <w:contextualSpacing w:val="0"/>
        <w:rPr>
          <w:sz w:val="20"/>
        </w:rPr>
      </w:pPr>
      <w:sdt>
        <w:sdtPr>
          <w:rPr>
            <w:sz w:val="20"/>
          </w:rPr>
          <w:id w:val="189111777"/>
          <w14:checkbox>
            <w14:checked w14:val="0"/>
            <w14:checkedState w14:val="2612" w14:font="MS Gothic"/>
            <w14:uncheckedState w14:val="2610" w14:font="MS Gothic"/>
          </w14:checkbox>
        </w:sdtPr>
        <w:sdtEndPr/>
        <w:sdtContent>
          <w:r w:rsidR="009B2CCC" w:rsidRPr="005E3264">
            <w:rPr>
              <w:rFonts w:ascii="MS Gothic" w:eastAsia="MS Gothic" w:hAnsi="MS Gothic" w:hint="eastAsia"/>
              <w:sz w:val="20"/>
            </w:rPr>
            <w:t>☐</w:t>
          </w:r>
        </w:sdtContent>
      </w:sdt>
      <w:r w:rsidR="00610730" w:rsidRPr="005E3264">
        <w:rPr>
          <w:sz w:val="20"/>
        </w:rPr>
        <w:t>Field/Community Based Education (PSY 399)</w:t>
      </w:r>
    </w:p>
    <w:p w14:paraId="6229D15D" w14:textId="77777777" w:rsidR="005E3264" w:rsidRDefault="005E3264" w:rsidP="009660D7"/>
    <w:p w14:paraId="4ED509ED" w14:textId="77777777" w:rsidR="005E3264" w:rsidRDefault="005E3264" w:rsidP="00C81FD7">
      <w:pPr>
        <w:pStyle w:val="ListParagraph"/>
        <w:keepNext/>
        <w:spacing w:line="360" w:lineRule="auto"/>
        <w:ind w:left="0"/>
        <w:contextualSpacing w:val="0"/>
        <w:rPr>
          <w:sz w:val="20"/>
        </w:rPr>
      </w:pPr>
    </w:p>
    <w:p w14:paraId="2B789163" w14:textId="340C112A" w:rsidR="00AB1A17" w:rsidRDefault="00A00849" w:rsidP="00C81FD7">
      <w:pPr>
        <w:pStyle w:val="ListParagraph"/>
        <w:keepNext/>
        <w:ind w:left="0"/>
        <w:contextualSpacing w:val="0"/>
        <w:rPr>
          <w:sz w:val="20"/>
        </w:rPr>
      </w:pPr>
      <w:sdt>
        <w:sdtPr>
          <w:rPr>
            <w:sz w:val="20"/>
          </w:rPr>
          <w:id w:val="828023676"/>
          <w14:checkbox>
            <w14:checked w14:val="0"/>
            <w14:checkedState w14:val="2612" w14:font="MS Gothic"/>
            <w14:uncheckedState w14:val="2610" w14:font="MS Gothic"/>
          </w14:checkbox>
        </w:sdtPr>
        <w:sdtEndPr/>
        <w:sdtContent>
          <w:r w:rsidR="00AB1A17" w:rsidRPr="005E3264">
            <w:rPr>
              <w:rFonts w:ascii="MS Gothic" w:eastAsia="MS Gothic" w:hAnsi="MS Gothic" w:hint="eastAsia"/>
              <w:sz w:val="20"/>
            </w:rPr>
            <w:t>☐</w:t>
          </w:r>
        </w:sdtContent>
      </w:sdt>
      <w:r w:rsidR="00AB1A17" w:rsidRPr="005E3264">
        <w:rPr>
          <w:sz w:val="20"/>
        </w:rPr>
        <w:t>Cognitive Processes (PSY 427)</w:t>
      </w:r>
    </w:p>
    <w:p w14:paraId="5DEAA6AE" w14:textId="62A02082" w:rsidR="005E3264" w:rsidRPr="005E3264" w:rsidRDefault="00A00849" w:rsidP="00C81FD7">
      <w:pPr>
        <w:pStyle w:val="ListParagraph"/>
        <w:keepNext/>
        <w:ind w:left="0"/>
        <w:contextualSpacing w:val="0"/>
        <w:rPr>
          <w:sz w:val="20"/>
        </w:rPr>
      </w:pPr>
      <w:sdt>
        <w:sdtPr>
          <w:rPr>
            <w:sz w:val="20"/>
          </w:rPr>
          <w:id w:val="799428404"/>
          <w14:checkbox>
            <w14:checked w14:val="0"/>
            <w14:checkedState w14:val="2612" w14:font="MS Gothic"/>
            <w14:uncheckedState w14:val="2610" w14:font="MS Gothic"/>
          </w14:checkbox>
        </w:sdtPr>
        <w:sdtEndPr/>
        <w:sdtContent>
          <w:r w:rsidR="00AB1A17">
            <w:rPr>
              <w:rFonts w:ascii="MS Gothic" w:eastAsia="MS Gothic" w:hAnsi="MS Gothic" w:hint="eastAsia"/>
              <w:sz w:val="20"/>
            </w:rPr>
            <w:t>☐</w:t>
          </w:r>
        </w:sdtContent>
      </w:sdt>
      <w:r w:rsidR="005E3264" w:rsidRPr="005E3264">
        <w:rPr>
          <w:sz w:val="20"/>
        </w:rPr>
        <w:t>Research in Personality (PSY 430)</w:t>
      </w:r>
    </w:p>
    <w:p w14:paraId="0E095C65" w14:textId="77777777" w:rsidR="005E3264" w:rsidRPr="005E3264" w:rsidRDefault="00A00849" w:rsidP="005E3264">
      <w:pPr>
        <w:pStyle w:val="ListParagraph"/>
        <w:keepNext/>
        <w:ind w:left="0"/>
        <w:contextualSpacing w:val="0"/>
        <w:rPr>
          <w:sz w:val="20"/>
        </w:rPr>
      </w:pPr>
      <w:sdt>
        <w:sdtPr>
          <w:rPr>
            <w:sz w:val="20"/>
          </w:rPr>
          <w:id w:val="-707729408"/>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Research in Social Psychology (PSY 440)</w:t>
      </w:r>
    </w:p>
    <w:p w14:paraId="182A59D9" w14:textId="77777777" w:rsidR="005E3264" w:rsidRPr="005E3264" w:rsidRDefault="00A00849" w:rsidP="005E3264">
      <w:pPr>
        <w:pStyle w:val="ListParagraph"/>
        <w:keepNext/>
        <w:ind w:left="0"/>
        <w:contextualSpacing w:val="0"/>
        <w:rPr>
          <w:sz w:val="20"/>
        </w:rPr>
      </w:pPr>
      <w:sdt>
        <w:sdtPr>
          <w:rPr>
            <w:sz w:val="20"/>
          </w:rPr>
          <w:id w:val="-1453093756"/>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Learning (PSY 450)</w:t>
      </w:r>
    </w:p>
    <w:p w14:paraId="2BC5946D" w14:textId="77777777" w:rsidR="005E3264" w:rsidRPr="005E3264" w:rsidRDefault="00A00849" w:rsidP="005E3264">
      <w:pPr>
        <w:pStyle w:val="ListParagraph"/>
        <w:keepNext/>
        <w:ind w:left="0"/>
        <w:contextualSpacing w:val="0"/>
        <w:rPr>
          <w:sz w:val="20"/>
        </w:rPr>
      </w:pPr>
      <w:sdt>
        <w:sdtPr>
          <w:rPr>
            <w:sz w:val="20"/>
          </w:rPr>
          <w:id w:val="-162237721"/>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 xml:space="preserve">Behavioral Neuroscience (PSY 456) </w:t>
      </w:r>
    </w:p>
    <w:p w14:paraId="55DBF516" w14:textId="77777777" w:rsidR="005E3264" w:rsidRPr="005E3264" w:rsidRDefault="00A00849" w:rsidP="005E3264">
      <w:pPr>
        <w:pStyle w:val="ListParagraph"/>
        <w:keepNext/>
        <w:ind w:left="0"/>
        <w:contextualSpacing w:val="0"/>
        <w:rPr>
          <w:sz w:val="20"/>
        </w:rPr>
      </w:pPr>
      <w:sdt>
        <w:sdtPr>
          <w:rPr>
            <w:sz w:val="20"/>
          </w:rPr>
          <w:id w:val="1664360124"/>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Neuropharmacology: Drugs &amp; Behavior (PSY 459)</w:t>
      </w:r>
    </w:p>
    <w:p w14:paraId="72561E83" w14:textId="77777777" w:rsidR="005E3264" w:rsidRPr="005E3264" w:rsidRDefault="00A00849" w:rsidP="005E3264">
      <w:pPr>
        <w:pStyle w:val="ListParagraph"/>
        <w:keepNext/>
        <w:ind w:left="0"/>
        <w:contextualSpacing w:val="0"/>
        <w:rPr>
          <w:sz w:val="20"/>
        </w:rPr>
      </w:pPr>
      <w:sdt>
        <w:sdtPr>
          <w:rPr>
            <w:sz w:val="20"/>
          </w:rPr>
          <w:id w:val="1686551817"/>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Processes of Psychological Development (PSY 460)</w:t>
      </w:r>
    </w:p>
    <w:p w14:paraId="6CDD7967" w14:textId="77777777" w:rsidR="005E3264" w:rsidRPr="005E3264" w:rsidRDefault="00A00849" w:rsidP="005E3264">
      <w:pPr>
        <w:pStyle w:val="ListParagraph"/>
        <w:keepNext/>
        <w:ind w:left="0"/>
        <w:contextualSpacing w:val="0"/>
        <w:rPr>
          <w:sz w:val="20"/>
        </w:rPr>
      </w:pPr>
      <w:sdt>
        <w:sdtPr>
          <w:rPr>
            <w:sz w:val="20"/>
          </w:rPr>
          <w:id w:val="1716857391"/>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Senior Thesis Research (PSY495/496)</w:t>
      </w:r>
    </w:p>
    <w:p w14:paraId="07876154" w14:textId="77777777" w:rsidR="005E3264" w:rsidRPr="005E3264" w:rsidRDefault="00A00849" w:rsidP="005E3264">
      <w:pPr>
        <w:pStyle w:val="ListParagraph"/>
        <w:keepNext/>
        <w:ind w:left="0"/>
        <w:contextualSpacing w:val="0"/>
        <w:rPr>
          <w:sz w:val="20"/>
        </w:rPr>
      </w:pPr>
      <w:sdt>
        <w:sdtPr>
          <w:rPr>
            <w:sz w:val="20"/>
          </w:rPr>
          <w:id w:val="-1894031193"/>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Senior Internship in Psychology (PSY 499)</w:t>
      </w:r>
    </w:p>
    <w:p w14:paraId="6FAD7F32" w14:textId="77777777" w:rsidR="005E3264" w:rsidRPr="005E3264" w:rsidRDefault="00A00849" w:rsidP="005E3264">
      <w:pPr>
        <w:pStyle w:val="ListParagraph"/>
        <w:keepNext/>
        <w:ind w:left="0"/>
        <w:contextualSpacing w:val="0"/>
        <w:rPr>
          <w:sz w:val="20"/>
        </w:rPr>
      </w:pPr>
      <w:sdt>
        <w:sdtPr>
          <w:rPr>
            <w:sz w:val="20"/>
          </w:rPr>
          <w:id w:val="848288141"/>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History &amp; Systems in Psychology (PSY 500)</w:t>
      </w:r>
    </w:p>
    <w:p w14:paraId="6DF59D65" w14:textId="77777777" w:rsidR="005E3264" w:rsidRPr="005E3264" w:rsidRDefault="00A00849" w:rsidP="005E3264">
      <w:pPr>
        <w:pStyle w:val="ListParagraph"/>
        <w:keepNext/>
        <w:ind w:left="0"/>
        <w:contextualSpacing w:val="0"/>
        <w:rPr>
          <w:sz w:val="20"/>
        </w:rPr>
      </w:pPr>
      <w:sdt>
        <w:sdtPr>
          <w:rPr>
            <w:sz w:val="20"/>
          </w:rPr>
          <w:id w:val="1455676507"/>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Child Psychopathology (PSY 534)</w:t>
      </w:r>
    </w:p>
    <w:p w14:paraId="02A40BD4" w14:textId="77777777" w:rsidR="005E3264" w:rsidRPr="005E3264" w:rsidRDefault="00A00849" w:rsidP="005E3264">
      <w:pPr>
        <w:pStyle w:val="ListParagraph"/>
        <w:keepNext/>
        <w:ind w:left="0"/>
        <w:contextualSpacing w:val="0"/>
        <w:rPr>
          <w:sz w:val="20"/>
        </w:rPr>
      </w:pPr>
      <w:sdt>
        <w:sdtPr>
          <w:rPr>
            <w:sz w:val="20"/>
          </w:rPr>
          <w:id w:val="-99112707"/>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Psychological Testing (PSY 535)</w:t>
      </w:r>
    </w:p>
    <w:p w14:paraId="6A66794A" w14:textId="77777777" w:rsidR="005E3264" w:rsidRPr="005E3264" w:rsidRDefault="00A00849" w:rsidP="005E3264">
      <w:pPr>
        <w:pStyle w:val="ListParagraph"/>
        <w:keepNext/>
        <w:ind w:left="0"/>
        <w:contextualSpacing w:val="0"/>
        <w:rPr>
          <w:sz w:val="20"/>
        </w:rPr>
      </w:pPr>
      <w:sdt>
        <w:sdtPr>
          <w:rPr>
            <w:sz w:val="20"/>
          </w:rPr>
          <w:id w:val="1730342009"/>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Evolutionary Psychology (PSY 552)</w:t>
      </w:r>
    </w:p>
    <w:p w14:paraId="7847EB57" w14:textId="77777777" w:rsidR="005E3264" w:rsidRPr="005E3264" w:rsidRDefault="00A00849" w:rsidP="005E3264">
      <w:pPr>
        <w:pStyle w:val="ListParagraph"/>
        <w:keepNext/>
        <w:ind w:left="0"/>
        <w:contextualSpacing w:val="0"/>
        <w:rPr>
          <w:sz w:val="20"/>
        </w:rPr>
      </w:pPr>
      <w:sdt>
        <w:sdtPr>
          <w:rPr>
            <w:sz w:val="20"/>
          </w:rPr>
          <w:id w:val="1348206028"/>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Biology of Motivation (PSY 558)</w:t>
      </w:r>
    </w:p>
    <w:p w14:paraId="7A1C692E" w14:textId="77777777" w:rsidR="005E3264" w:rsidRPr="005E3264" w:rsidRDefault="00A00849" w:rsidP="005E3264">
      <w:pPr>
        <w:pStyle w:val="ListParagraph"/>
        <w:keepNext/>
        <w:ind w:left="0"/>
        <w:contextualSpacing w:val="0"/>
        <w:rPr>
          <w:sz w:val="20"/>
        </w:rPr>
      </w:pPr>
      <w:sdt>
        <w:sdtPr>
          <w:rPr>
            <w:sz w:val="20"/>
          </w:rPr>
          <w:id w:val="-463282258"/>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Foundations o</w:t>
      </w:r>
      <w:r w:rsidR="005E3264">
        <w:rPr>
          <w:sz w:val="20"/>
        </w:rPr>
        <w:t xml:space="preserve">f Clinical </w:t>
      </w:r>
      <w:proofErr w:type="spellStart"/>
      <w:r w:rsidR="005E3264">
        <w:rPr>
          <w:sz w:val="20"/>
        </w:rPr>
        <w:t>Psy</w:t>
      </w:r>
      <w:proofErr w:type="spellEnd"/>
      <w:r w:rsidR="005E3264">
        <w:rPr>
          <w:sz w:val="20"/>
        </w:rPr>
        <w:t>.</w:t>
      </w:r>
      <w:r w:rsidR="005E3264" w:rsidRPr="005E3264">
        <w:rPr>
          <w:sz w:val="20"/>
        </w:rPr>
        <w:t xml:space="preserve"> (PSY 561)</w:t>
      </w:r>
    </w:p>
    <w:p w14:paraId="2EFBFE3A" w14:textId="77777777" w:rsidR="005E3264" w:rsidRPr="005E3264" w:rsidRDefault="00A00849" w:rsidP="005E3264">
      <w:pPr>
        <w:pStyle w:val="ListParagraph"/>
        <w:keepNext/>
        <w:ind w:left="0"/>
        <w:contextualSpacing w:val="0"/>
        <w:rPr>
          <w:sz w:val="20"/>
        </w:rPr>
      </w:pPr>
      <w:sdt>
        <w:sdtPr>
          <w:rPr>
            <w:sz w:val="20"/>
          </w:rPr>
          <w:id w:val="-1902356577"/>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Cognitive Psychology (PSY 562)</w:t>
      </w:r>
    </w:p>
    <w:p w14:paraId="1454BBEF" w14:textId="77777777" w:rsidR="005E3264" w:rsidRPr="005E3264" w:rsidRDefault="00A00849" w:rsidP="005E3264">
      <w:pPr>
        <w:pStyle w:val="ListParagraph"/>
        <w:keepNext/>
        <w:ind w:left="0"/>
        <w:contextualSpacing w:val="0"/>
        <w:rPr>
          <w:sz w:val="20"/>
        </w:rPr>
      </w:pPr>
      <w:sdt>
        <w:sdtPr>
          <w:rPr>
            <w:sz w:val="20"/>
          </w:rPr>
          <w:id w:val="-1074662740"/>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Developmental Psychology (PSY 563)</w:t>
      </w:r>
    </w:p>
    <w:p w14:paraId="11BA7088" w14:textId="77777777" w:rsidR="005E3264" w:rsidRPr="005E3264" w:rsidRDefault="00A00849" w:rsidP="005E3264">
      <w:pPr>
        <w:pStyle w:val="ListParagraph"/>
        <w:keepNext/>
        <w:ind w:left="0"/>
        <w:contextualSpacing w:val="0"/>
        <w:rPr>
          <w:sz w:val="20"/>
        </w:rPr>
      </w:pPr>
      <w:sdt>
        <w:sdtPr>
          <w:rPr>
            <w:sz w:val="20"/>
          </w:rPr>
          <w:id w:val="330341094"/>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Learning (PSY 564)</w:t>
      </w:r>
    </w:p>
    <w:p w14:paraId="387BC76E" w14:textId="77777777" w:rsidR="005E3264" w:rsidRPr="005E3264" w:rsidRDefault="00A00849" w:rsidP="005E3264">
      <w:pPr>
        <w:pStyle w:val="ListParagraph"/>
        <w:keepNext/>
        <w:ind w:left="0"/>
        <w:contextualSpacing w:val="0"/>
        <w:rPr>
          <w:sz w:val="20"/>
        </w:rPr>
      </w:pPr>
      <w:sdt>
        <w:sdtPr>
          <w:rPr>
            <w:sz w:val="20"/>
          </w:rPr>
          <w:id w:val="-786035177"/>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Neuroscience (PSY 565)</w:t>
      </w:r>
    </w:p>
    <w:p w14:paraId="7F9E9F5F" w14:textId="77777777" w:rsidR="005E3264" w:rsidRPr="005E3264" w:rsidRDefault="00A00849" w:rsidP="005E3264">
      <w:pPr>
        <w:pStyle w:val="ListParagraph"/>
        <w:keepNext/>
        <w:ind w:left="0"/>
        <w:contextualSpacing w:val="0"/>
        <w:rPr>
          <w:sz w:val="20"/>
        </w:rPr>
      </w:pPr>
      <w:sdt>
        <w:sdtPr>
          <w:rPr>
            <w:sz w:val="20"/>
          </w:rPr>
          <w:id w:val="-750590643"/>
          <w14:checkbox>
            <w14:checked w14:val="0"/>
            <w14:checkedState w14:val="2612" w14:font="MS Gothic"/>
            <w14:uncheckedState w14:val="2610" w14:font="MS Gothic"/>
          </w14:checkbox>
        </w:sdtPr>
        <w:sdtEndPr/>
        <w:sdtContent>
          <w:r w:rsidR="005E3264" w:rsidRPr="005E3264">
            <w:rPr>
              <w:rFonts w:ascii="MS Gothic" w:eastAsia="MS Gothic" w:hAnsi="MS Gothic" w:hint="eastAsia"/>
              <w:sz w:val="20"/>
            </w:rPr>
            <w:t>☐</w:t>
          </w:r>
        </w:sdtContent>
      </w:sdt>
      <w:r w:rsidR="005E3264" w:rsidRPr="005E3264">
        <w:rPr>
          <w:sz w:val="20"/>
        </w:rPr>
        <w:t>Adv. Topics in Social Psychology (PSY 566)</w:t>
      </w:r>
    </w:p>
    <w:p w14:paraId="03550C9B" w14:textId="77777777" w:rsidR="00D6418B" w:rsidRDefault="00D6418B" w:rsidP="009660D7"/>
    <w:p w14:paraId="70D14AFB" w14:textId="77777777" w:rsidR="00D6418B" w:rsidRDefault="00D6418B" w:rsidP="009660D7"/>
    <w:p w14:paraId="283673A0" w14:textId="77777777" w:rsidR="00D6418B" w:rsidRDefault="00D6418B" w:rsidP="009660D7"/>
    <w:p w14:paraId="4BFE9605" w14:textId="77777777" w:rsidR="00D6418B" w:rsidRDefault="00D6418B" w:rsidP="009660D7">
      <w:pPr>
        <w:sectPr w:rsidR="00D6418B" w:rsidSect="00D6418B">
          <w:type w:val="continuous"/>
          <w:pgSz w:w="12240" w:h="15840"/>
          <w:pgMar w:top="540" w:right="270" w:bottom="450" w:left="1440" w:header="720" w:footer="720" w:gutter="0"/>
          <w:cols w:num="2" w:space="86"/>
          <w:titlePg/>
          <w:docGrid w:linePitch="360"/>
        </w:sectPr>
      </w:pPr>
    </w:p>
    <w:p w14:paraId="00CE0FF1" w14:textId="77777777" w:rsidR="00D6418B" w:rsidRPr="009B2CCC" w:rsidRDefault="00D6418B" w:rsidP="00D6418B">
      <w:pPr>
        <w:pStyle w:val="Heading2"/>
        <w:rPr>
          <w:color w:val="auto"/>
        </w:rPr>
      </w:pPr>
      <w:r>
        <w:rPr>
          <w:color w:val="auto"/>
        </w:rPr>
        <w:t>Personal Statement</w:t>
      </w:r>
    </w:p>
    <w:p w14:paraId="7C464705" w14:textId="77777777" w:rsidR="00D6418B" w:rsidRDefault="00D6418B" w:rsidP="00D6418B"/>
    <w:p w14:paraId="2F1F8D0B" w14:textId="77777777" w:rsidR="009E6E46" w:rsidRDefault="009E6E46" w:rsidP="00D6418B">
      <w:pPr>
        <w:keepNext/>
      </w:pPr>
    </w:p>
    <w:p w14:paraId="6872B889" w14:textId="77777777" w:rsidR="00D6418B" w:rsidRDefault="00D6418B" w:rsidP="00D6418B">
      <w:pPr>
        <w:keepNext/>
      </w:pPr>
      <w:r>
        <w:t xml:space="preserve">Please </w:t>
      </w:r>
      <w:r w:rsidR="009E6E46">
        <w:t>include</w:t>
      </w:r>
      <w:r>
        <w:t xml:space="preserve"> a personal statement of your career goals. Discuss your career preparation, including important courses and your involvement in research, service, and/ or PSI CHI.</w:t>
      </w:r>
    </w:p>
    <w:p w14:paraId="141E3BEF" w14:textId="77777777" w:rsidR="009E6E46" w:rsidRDefault="009E6E46" w:rsidP="00D6418B">
      <w:pPr>
        <w:keepNext/>
      </w:pPr>
    </w:p>
    <w:p w14:paraId="66EE0355" w14:textId="77777777" w:rsidR="009E6E46" w:rsidRDefault="009E6E46" w:rsidP="009660D7"/>
    <w:p w14:paraId="5402C6F8" w14:textId="77777777" w:rsidR="009E6E46" w:rsidRPr="009B2CCC" w:rsidRDefault="009E6E46" w:rsidP="009E6E46">
      <w:pPr>
        <w:pStyle w:val="Heading2"/>
        <w:rPr>
          <w:color w:val="auto"/>
        </w:rPr>
      </w:pPr>
      <w:r>
        <w:rPr>
          <w:color w:val="auto"/>
        </w:rPr>
        <w:t>Curriculum Vitae</w:t>
      </w:r>
    </w:p>
    <w:p w14:paraId="0997F1F0" w14:textId="77777777" w:rsidR="009E6E46" w:rsidRDefault="009E6E46" w:rsidP="009E6E46"/>
    <w:p w14:paraId="25292F7F" w14:textId="77777777" w:rsidR="009E6E46" w:rsidRDefault="009E6E46" w:rsidP="009660D7"/>
    <w:p w14:paraId="380FF487" w14:textId="77777777" w:rsidR="009E6E46" w:rsidRDefault="00644FE2" w:rsidP="009660D7">
      <w:r>
        <w:t xml:space="preserve">Please include a copy of </w:t>
      </w:r>
      <w:r w:rsidR="009E6E46">
        <w:t>your curriculum vitae</w:t>
      </w:r>
    </w:p>
    <w:p w14:paraId="5724AD44" w14:textId="77777777" w:rsidR="00A45D61" w:rsidRDefault="00A45D61" w:rsidP="009660D7"/>
    <w:p w14:paraId="3517FBD2" w14:textId="77777777" w:rsidR="00A45D61" w:rsidRDefault="00A45D61" w:rsidP="009660D7"/>
    <w:p w14:paraId="74247343" w14:textId="77777777" w:rsidR="00A45D61" w:rsidRDefault="00A45D61" w:rsidP="009660D7"/>
    <w:p w14:paraId="3566D896" w14:textId="77777777" w:rsidR="00A45D61" w:rsidRDefault="00A45D61" w:rsidP="009660D7"/>
    <w:p w14:paraId="23156F44" w14:textId="77777777" w:rsidR="00A45D61" w:rsidRDefault="00A45D61" w:rsidP="009660D7"/>
    <w:p w14:paraId="3CF9A138" w14:textId="77777777" w:rsidR="00AB1A17" w:rsidRDefault="00AB1A17" w:rsidP="009660D7"/>
    <w:p w14:paraId="085A4040" w14:textId="77777777" w:rsidR="00A45D61" w:rsidRDefault="00A45D61" w:rsidP="009660D7"/>
    <w:p w14:paraId="095F81BD" w14:textId="77777777" w:rsidR="00A45D61" w:rsidRDefault="00A45D61" w:rsidP="009660D7"/>
    <w:p w14:paraId="3000E2C3" w14:textId="620D860B" w:rsidR="00A45D61" w:rsidRPr="00A45D61" w:rsidRDefault="00A45D61" w:rsidP="009660D7">
      <w:pPr>
        <w:rPr>
          <w:szCs w:val="22"/>
        </w:rPr>
      </w:pPr>
      <w:r w:rsidRPr="00A45D61">
        <w:rPr>
          <w:b/>
          <w:u w:val="single"/>
        </w:rPr>
        <w:t>Note</w:t>
      </w:r>
      <w:r w:rsidRPr="00A45D61">
        <w:rPr>
          <w:b/>
        </w:rPr>
        <w:t>:</w:t>
      </w:r>
      <w:r w:rsidRPr="00A45D61">
        <w:t xml:space="preserve"> </w:t>
      </w:r>
      <w:r w:rsidRPr="00A45D61">
        <w:rPr>
          <w:rFonts w:cs="Helvetica"/>
          <w:color w:val="333333"/>
          <w:szCs w:val="22"/>
        </w:rPr>
        <w:t xml:space="preserve">Only the recipient of the award will be notified by e-mail by end of April. The recipient </w:t>
      </w:r>
      <w:r w:rsidR="00A04FE2">
        <w:rPr>
          <w:color w:val="201F1E"/>
        </w:rPr>
        <w:t>will be recognized during Psychology Honors</w:t>
      </w:r>
      <w:r w:rsidR="00A04FE2">
        <w:rPr>
          <w:rFonts w:cs="Helvetica"/>
          <w:color w:val="333333"/>
          <w:szCs w:val="22"/>
        </w:rPr>
        <w:t>.</w:t>
      </w:r>
    </w:p>
    <w:sectPr w:rsidR="00A45D61" w:rsidRPr="00A45D61" w:rsidSect="00D6418B">
      <w:type w:val="continuous"/>
      <w:pgSz w:w="12240" w:h="15840"/>
      <w:pgMar w:top="540" w:right="270" w:bottom="450" w:left="1440" w:header="720" w:footer="720" w:gutter="0"/>
      <w:cols w:space="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486FE" w14:textId="77777777" w:rsidR="00D3344C" w:rsidRDefault="00D3344C">
      <w:pPr>
        <w:spacing w:line="240" w:lineRule="auto"/>
      </w:pPr>
      <w:r>
        <w:separator/>
      </w:r>
    </w:p>
  </w:endnote>
  <w:endnote w:type="continuationSeparator" w:id="0">
    <w:p w14:paraId="68C4DF81" w14:textId="77777777" w:rsidR="00D3344C" w:rsidRDefault="00D33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92207" w14:textId="77777777" w:rsidR="00D3344C" w:rsidRDefault="00D3344C">
      <w:pPr>
        <w:spacing w:line="240" w:lineRule="auto"/>
      </w:pPr>
      <w:r>
        <w:separator/>
      </w:r>
    </w:p>
  </w:footnote>
  <w:footnote w:type="continuationSeparator" w:id="0">
    <w:p w14:paraId="0D8F99D9" w14:textId="77777777" w:rsidR="00D3344C" w:rsidRDefault="00D334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8E1CE2"/>
    <w:multiLevelType w:val="multilevel"/>
    <w:tmpl w:val="0409001D"/>
    <w:numStyleLink w:val="Multipunch"/>
  </w:abstractNum>
  <w:abstractNum w:abstractNumId="11"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9503425">
    <w:abstractNumId w:val="9"/>
  </w:num>
  <w:num w:numId="2" w16cid:durableId="61953308">
    <w:abstractNumId w:val="7"/>
  </w:num>
  <w:num w:numId="3" w16cid:durableId="1252818432">
    <w:abstractNumId w:val="6"/>
  </w:num>
  <w:num w:numId="4" w16cid:durableId="571424636">
    <w:abstractNumId w:val="5"/>
  </w:num>
  <w:num w:numId="5" w16cid:durableId="422529431">
    <w:abstractNumId w:val="4"/>
  </w:num>
  <w:num w:numId="6" w16cid:durableId="443187017">
    <w:abstractNumId w:val="8"/>
  </w:num>
  <w:num w:numId="7" w16cid:durableId="601180886">
    <w:abstractNumId w:val="3"/>
  </w:num>
  <w:num w:numId="8" w16cid:durableId="62262548">
    <w:abstractNumId w:val="2"/>
  </w:num>
  <w:num w:numId="9" w16cid:durableId="22901066">
    <w:abstractNumId w:val="1"/>
  </w:num>
  <w:num w:numId="10" w16cid:durableId="1888297117">
    <w:abstractNumId w:val="0"/>
  </w:num>
  <w:num w:numId="11" w16cid:durableId="687877066">
    <w:abstractNumId w:val="11"/>
  </w:num>
  <w:num w:numId="12" w16cid:durableId="1532720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96"/>
    <w:rsid w:val="00000C36"/>
    <w:rsid w:val="00005B57"/>
    <w:rsid w:val="0002013D"/>
    <w:rsid w:val="00035E9B"/>
    <w:rsid w:val="00037E0A"/>
    <w:rsid w:val="00041DE0"/>
    <w:rsid w:val="00075CF6"/>
    <w:rsid w:val="000B2E00"/>
    <w:rsid w:val="000C63F1"/>
    <w:rsid w:val="00101ACE"/>
    <w:rsid w:val="00133D13"/>
    <w:rsid w:val="00135F16"/>
    <w:rsid w:val="00150524"/>
    <w:rsid w:val="001664B8"/>
    <w:rsid w:val="00182AD3"/>
    <w:rsid w:val="001A569B"/>
    <w:rsid w:val="001B5606"/>
    <w:rsid w:val="001F2AA1"/>
    <w:rsid w:val="00265EB5"/>
    <w:rsid w:val="00284216"/>
    <w:rsid w:val="002F39A5"/>
    <w:rsid w:val="0032740D"/>
    <w:rsid w:val="00341345"/>
    <w:rsid w:val="0038466A"/>
    <w:rsid w:val="003B18D2"/>
    <w:rsid w:val="003D163F"/>
    <w:rsid w:val="00413455"/>
    <w:rsid w:val="00414262"/>
    <w:rsid w:val="00450843"/>
    <w:rsid w:val="00456F2F"/>
    <w:rsid w:val="00462834"/>
    <w:rsid w:val="004668FB"/>
    <w:rsid w:val="004B694B"/>
    <w:rsid w:val="004C1B31"/>
    <w:rsid w:val="00524AB0"/>
    <w:rsid w:val="00545B04"/>
    <w:rsid w:val="005B70B0"/>
    <w:rsid w:val="005E3264"/>
    <w:rsid w:val="005F2375"/>
    <w:rsid w:val="0060207A"/>
    <w:rsid w:val="00610730"/>
    <w:rsid w:val="00626F94"/>
    <w:rsid w:val="00627A11"/>
    <w:rsid w:val="00644FE2"/>
    <w:rsid w:val="00657D64"/>
    <w:rsid w:val="006E16C7"/>
    <w:rsid w:val="006F4EC4"/>
    <w:rsid w:val="007125A1"/>
    <w:rsid w:val="00746E96"/>
    <w:rsid w:val="007740D5"/>
    <w:rsid w:val="00782E91"/>
    <w:rsid w:val="007A34E6"/>
    <w:rsid w:val="007D62FF"/>
    <w:rsid w:val="007E427E"/>
    <w:rsid w:val="00806380"/>
    <w:rsid w:val="008619A3"/>
    <w:rsid w:val="0087103E"/>
    <w:rsid w:val="00875E55"/>
    <w:rsid w:val="008B6365"/>
    <w:rsid w:val="008C2AA8"/>
    <w:rsid w:val="008D0696"/>
    <w:rsid w:val="008D5C81"/>
    <w:rsid w:val="008E6E77"/>
    <w:rsid w:val="0091625F"/>
    <w:rsid w:val="009243F5"/>
    <w:rsid w:val="0094412A"/>
    <w:rsid w:val="00945F41"/>
    <w:rsid w:val="00952642"/>
    <w:rsid w:val="009660D7"/>
    <w:rsid w:val="009707FC"/>
    <w:rsid w:val="00984167"/>
    <w:rsid w:val="009B2CCC"/>
    <w:rsid w:val="009C252F"/>
    <w:rsid w:val="009D3068"/>
    <w:rsid w:val="009D4CFD"/>
    <w:rsid w:val="009E6E46"/>
    <w:rsid w:val="00A00849"/>
    <w:rsid w:val="00A016B1"/>
    <w:rsid w:val="00A04FE2"/>
    <w:rsid w:val="00A234DA"/>
    <w:rsid w:val="00A2403B"/>
    <w:rsid w:val="00A27C98"/>
    <w:rsid w:val="00A45D61"/>
    <w:rsid w:val="00A53870"/>
    <w:rsid w:val="00A6762B"/>
    <w:rsid w:val="00A800B5"/>
    <w:rsid w:val="00AA162A"/>
    <w:rsid w:val="00AB1A17"/>
    <w:rsid w:val="00AC5FC7"/>
    <w:rsid w:val="00B011EB"/>
    <w:rsid w:val="00B4577F"/>
    <w:rsid w:val="00B54D51"/>
    <w:rsid w:val="00B72E57"/>
    <w:rsid w:val="00B95218"/>
    <w:rsid w:val="00BA050B"/>
    <w:rsid w:val="00BB1004"/>
    <w:rsid w:val="00BD4CF2"/>
    <w:rsid w:val="00BE0871"/>
    <w:rsid w:val="00C16CDD"/>
    <w:rsid w:val="00C16DF0"/>
    <w:rsid w:val="00C476F3"/>
    <w:rsid w:val="00C55A3F"/>
    <w:rsid w:val="00C65A12"/>
    <w:rsid w:val="00C70C7B"/>
    <w:rsid w:val="00C760E3"/>
    <w:rsid w:val="00C81FD7"/>
    <w:rsid w:val="00C86C34"/>
    <w:rsid w:val="00CB3003"/>
    <w:rsid w:val="00CD73C0"/>
    <w:rsid w:val="00D1208D"/>
    <w:rsid w:val="00D14AC1"/>
    <w:rsid w:val="00D3344C"/>
    <w:rsid w:val="00D36B26"/>
    <w:rsid w:val="00D6418B"/>
    <w:rsid w:val="00DA11B8"/>
    <w:rsid w:val="00DA3015"/>
    <w:rsid w:val="00DA4347"/>
    <w:rsid w:val="00DA5619"/>
    <w:rsid w:val="00DA69C0"/>
    <w:rsid w:val="00DE3579"/>
    <w:rsid w:val="00EA4909"/>
    <w:rsid w:val="00EB1A52"/>
    <w:rsid w:val="00EE72EC"/>
    <w:rsid w:val="00F050C9"/>
    <w:rsid w:val="00F25F7F"/>
    <w:rsid w:val="00F47D69"/>
    <w:rsid w:val="00F94F21"/>
    <w:rsid w:val="00FB32B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739D4"/>
  <w15:docId w15:val="{58E56A75-BE9C-447E-900C-AC292453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96"/>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D0696"/>
    <w:pPr>
      <w:shd w:val="clear" w:color="auto" w:fill="D9D9D9" w:themeFill="background1" w:themeFillShade="D9"/>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D0696"/>
    <w:rPr>
      <w:rFonts w:asciiTheme="majorHAnsi" w:eastAsiaTheme="majorEastAsia" w:hAnsiTheme="majorHAnsi" w:cstheme="majorBidi"/>
      <w:b/>
      <w:bCs/>
      <w:color w:val="FFFFFF" w:themeColor="background1"/>
      <w:spacing w:val="4"/>
      <w:shd w:val="clear" w:color="auto" w:fill="D9D9D9" w:themeFill="background1" w:themeFillShade="D9"/>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ListTable31">
    <w:name w:val="List Table 31"/>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
    <w:name w:val="List Table 5 Dark1"/>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
    <w:name w:val="List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TableGridLight1">
    <w:name w:val="Table Grid Light1"/>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customStyle="1" w:styleId="GridTable1Light1">
    <w:name w:val="Grid Table 1 Light1"/>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Accent11">
    <w:name w:val="Grid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customStyle="1" w:styleId="ListTable1Light1">
    <w:name w:val="List Table 1 Light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11">
    <w:name w:val="List Table 3 - Accent 1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11">
    <w:name w:val="List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11">
    <w:name w:val="List Table 5 Dark - Accent 1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customStyle="1" w:styleId="PlainTable11">
    <w:name w:val="Plain Table 1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numbering" w:customStyle="1" w:styleId="Multipunch">
    <w:name w:val="Multi punch"/>
    <w:rsid w:val="0061073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654062">
      <w:bodyDiv w:val="1"/>
      <w:marLeft w:val="0"/>
      <w:marRight w:val="0"/>
      <w:marTop w:val="0"/>
      <w:marBottom w:val="0"/>
      <w:divBdr>
        <w:top w:val="none" w:sz="0" w:space="0" w:color="auto"/>
        <w:left w:val="none" w:sz="0" w:space="0" w:color="auto"/>
        <w:bottom w:val="none" w:sz="0" w:space="0" w:color="auto"/>
        <w:right w:val="none" w:sz="0" w:space="0" w:color="auto"/>
      </w:divBdr>
    </w:div>
    <w:div w:id="1830629371">
      <w:bodyDiv w:val="1"/>
      <w:marLeft w:val="0"/>
      <w:marRight w:val="0"/>
      <w:marTop w:val="0"/>
      <w:marBottom w:val="0"/>
      <w:divBdr>
        <w:top w:val="none" w:sz="0" w:space="0" w:color="auto"/>
        <w:left w:val="none" w:sz="0" w:space="0" w:color="auto"/>
        <w:bottom w:val="none" w:sz="0" w:space="0" w:color="auto"/>
        <w:right w:val="none" w:sz="0" w:space="0" w:color="auto"/>
      </w:divBdr>
    </w:div>
    <w:div w:id="2029912925">
      <w:bodyDiv w:val="1"/>
      <w:marLeft w:val="0"/>
      <w:marRight w:val="0"/>
      <w:marTop w:val="0"/>
      <w:marBottom w:val="0"/>
      <w:divBdr>
        <w:top w:val="none" w:sz="0" w:space="0" w:color="auto"/>
        <w:left w:val="none" w:sz="0" w:space="0" w:color="auto"/>
        <w:bottom w:val="none" w:sz="0" w:space="0" w:color="auto"/>
        <w:right w:val="none" w:sz="0" w:space="0" w:color="auto"/>
      </w:divBdr>
    </w:div>
    <w:div w:id="21162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EAFE3707E4B4E8141F3BB9115ED98"/>
        <w:category>
          <w:name w:val="General"/>
          <w:gallery w:val="placeholder"/>
        </w:category>
        <w:types>
          <w:type w:val="bbPlcHdr"/>
        </w:types>
        <w:behaviors>
          <w:behavior w:val="content"/>
        </w:behaviors>
        <w:guid w:val="{AA17C8BC-C33A-4B7F-B4E3-C03EFEEE5E32}"/>
      </w:docPartPr>
      <w:docPartBody>
        <w:p w:rsidR="00396975" w:rsidRDefault="00D50A99" w:rsidP="00D50A99">
          <w:pPr>
            <w:pStyle w:val="817EAFE3707E4B4E8141F3BB9115ED981"/>
          </w:pPr>
          <w:r>
            <w:rPr>
              <w:rStyle w:val="PlaceholderText"/>
            </w:rPr>
            <w:t>Select</w:t>
          </w:r>
        </w:p>
      </w:docPartBody>
    </w:docPart>
    <w:docPart>
      <w:docPartPr>
        <w:name w:val="DD16732CF8444CA59F5CE7D3664EC01B"/>
        <w:category>
          <w:name w:val="General"/>
          <w:gallery w:val="placeholder"/>
        </w:category>
        <w:types>
          <w:type w:val="bbPlcHdr"/>
        </w:types>
        <w:behaviors>
          <w:behavior w:val="content"/>
        </w:behaviors>
        <w:guid w:val="{8E8D84F9-6B8F-497F-B7A5-494984EB4EA1}"/>
      </w:docPartPr>
      <w:docPartBody>
        <w:p w:rsidR="00396975" w:rsidRDefault="00396975">
          <w:r>
            <w:t>_______</w:t>
          </w:r>
        </w:p>
      </w:docPartBody>
    </w:docPart>
    <w:docPart>
      <w:docPartPr>
        <w:name w:val="5B44E79D2FB34832A3BA33E9AD6CF6AC"/>
        <w:category>
          <w:name w:val="General"/>
          <w:gallery w:val="placeholder"/>
        </w:category>
        <w:types>
          <w:type w:val="bbPlcHdr"/>
        </w:types>
        <w:behaviors>
          <w:behavior w:val="content"/>
        </w:behaviors>
        <w:guid w:val="{B907F817-95B2-41F8-94B8-06F7F2AB7C45}"/>
      </w:docPartPr>
      <w:docPartBody>
        <w:p w:rsidR="00832AFB" w:rsidRDefault="00396975" w:rsidP="00396975">
          <w:pPr>
            <w:pStyle w:val="5B44E79D2FB34832A3BA33E9AD6CF6AC1"/>
          </w:pPr>
          <w:r>
            <w:rPr>
              <w:rStyle w:val="PlaceholderText"/>
            </w:rPr>
            <w:t>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A99"/>
    <w:rsid w:val="0017478F"/>
    <w:rsid w:val="00396975"/>
    <w:rsid w:val="004A4B76"/>
    <w:rsid w:val="005F26DC"/>
    <w:rsid w:val="00724D1E"/>
    <w:rsid w:val="00746E96"/>
    <w:rsid w:val="00822B93"/>
    <w:rsid w:val="00832AFB"/>
    <w:rsid w:val="00A6762B"/>
    <w:rsid w:val="00C242BA"/>
    <w:rsid w:val="00D50A99"/>
    <w:rsid w:val="00FB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975"/>
    <w:rPr>
      <w:color w:val="595959" w:themeColor="text1" w:themeTint="A6"/>
    </w:rPr>
  </w:style>
  <w:style w:type="paragraph" w:customStyle="1" w:styleId="817EAFE3707E4B4E8141F3BB9115ED981">
    <w:name w:val="817EAFE3707E4B4E8141F3BB9115ED981"/>
    <w:rsid w:val="00D50A99"/>
    <w:pPr>
      <w:spacing w:after="0" w:line="276" w:lineRule="auto"/>
    </w:pPr>
    <w:rPr>
      <w:spacing w:val="4"/>
      <w:szCs w:val="20"/>
      <w:lang w:eastAsia="ja-JP"/>
    </w:rPr>
  </w:style>
  <w:style w:type="paragraph" w:customStyle="1" w:styleId="5B44E79D2FB34832A3BA33E9AD6CF6AC1">
    <w:name w:val="5B44E79D2FB34832A3BA33E9AD6CF6AC1"/>
    <w:rsid w:val="00396975"/>
    <w:pPr>
      <w:spacing w:after="0" w:line="276"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Casey, Jennifer</cp:lastModifiedBy>
  <cp:revision>2</cp:revision>
  <dcterms:created xsi:type="dcterms:W3CDTF">2025-03-21T16:37:00Z</dcterms:created>
  <dcterms:modified xsi:type="dcterms:W3CDTF">2025-03-21T16:37:00Z</dcterms:modified>
</cp:coreProperties>
</file>